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518" w14:textId="56AF1FBB" w:rsidR="006E50D1" w:rsidRPr="00A74828" w:rsidRDefault="00B2339F" w:rsidP="00A74828">
      <w:pPr>
        <w:ind w:right="-716"/>
        <w:rPr>
          <w:rFonts w:ascii="Verdana" w:hAnsi="Verdana"/>
          <w:color w:val="BFBFBF" w:themeColor="background1" w:themeShade="BF"/>
          <w:sz w:val="22"/>
          <w:szCs w:val="22"/>
        </w:rPr>
      </w:pP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  <w:t>.</w:t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  <w:t xml:space="preserve">      </w:t>
      </w:r>
      <w:bookmarkStart w:id="0" w:name="_Hlk188877576"/>
    </w:p>
    <w:bookmarkEnd w:id="0"/>
    <w:p w14:paraId="09C6AD85" w14:textId="043BBA49" w:rsidR="004F3D24" w:rsidRPr="0058728A" w:rsidRDefault="004F3D24" w:rsidP="000E5B58">
      <w:pPr>
        <w:spacing w:line="360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 w:rsidRPr="0058728A">
        <w:rPr>
          <w:rFonts w:ascii="Verdana" w:eastAsia="Calibri" w:hAnsi="Verdana" w:cs="Calibri"/>
          <w:b/>
          <w:sz w:val="20"/>
          <w:szCs w:val="20"/>
        </w:rPr>
        <w:t>ANEXO II.</w:t>
      </w:r>
      <w:r w:rsidR="00546BA2">
        <w:rPr>
          <w:rFonts w:ascii="Verdana" w:eastAsia="Calibri" w:hAnsi="Verdana" w:cs="Calibri"/>
          <w:b/>
          <w:sz w:val="20"/>
          <w:szCs w:val="20"/>
        </w:rPr>
        <w:t xml:space="preserve"> Solicitud </w:t>
      </w:r>
      <w:r w:rsidR="00546BA2">
        <w:rPr>
          <w:rFonts w:ascii="Verdana" w:hAnsi="Verdana"/>
          <w:b/>
          <w:bCs/>
          <w:sz w:val="20"/>
          <w:szCs w:val="20"/>
        </w:rPr>
        <w:t xml:space="preserve">a través de particular </w:t>
      </w:r>
      <w:r w:rsidR="00546BA2" w:rsidRPr="006505C5">
        <w:rPr>
          <w:rFonts w:ascii="Verdana" w:hAnsi="Verdana"/>
          <w:b/>
          <w:bCs/>
          <w:sz w:val="20"/>
          <w:szCs w:val="20"/>
        </w:rPr>
        <w:t xml:space="preserve">de certificación sobre determinada información </w:t>
      </w:r>
      <w:r w:rsidR="00CD353D">
        <w:rPr>
          <w:rFonts w:ascii="Verdana" w:hAnsi="Verdana"/>
          <w:b/>
          <w:bCs/>
          <w:sz w:val="20"/>
          <w:szCs w:val="20"/>
        </w:rPr>
        <w:t>que afecte a menores.</w:t>
      </w:r>
    </w:p>
    <w:p w14:paraId="3BD08D59" w14:textId="77777777" w:rsidR="004F3D24" w:rsidRDefault="004F3D24" w:rsidP="000E5B58">
      <w:pPr>
        <w:spacing w:line="360" w:lineRule="auto"/>
        <w:jc w:val="both"/>
        <w:rPr>
          <w:rFonts w:ascii="Verdana" w:eastAsia="Calibri" w:hAnsi="Verdana" w:cs="Calibri"/>
          <w:b/>
          <w:color w:val="0000FF"/>
          <w:sz w:val="20"/>
          <w:szCs w:val="20"/>
        </w:rPr>
      </w:pPr>
    </w:p>
    <w:p w14:paraId="253AEF2A" w14:textId="77777777" w:rsidR="00546BA2" w:rsidRDefault="00546BA2" w:rsidP="000E5B58">
      <w:pPr>
        <w:spacing w:line="360" w:lineRule="auto"/>
        <w:jc w:val="both"/>
        <w:rPr>
          <w:rFonts w:ascii="Verdana" w:eastAsia="Calibri" w:hAnsi="Verdana" w:cs="Calibri"/>
          <w:b/>
          <w:color w:val="0000FF"/>
          <w:sz w:val="20"/>
          <w:szCs w:val="20"/>
        </w:rPr>
      </w:pPr>
    </w:p>
    <w:p w14:paraId="501F8E91" w14:textId="77777777" w:rsidR="00546BA2" w:rsidRDefault="00546BA2" w:rsidP="00546BA2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b/>
          <w:sz w:val="20"/>
          <w:szCs w:val="20"/>
        </w:rPr>
        <w:t>Juzgado de ………………</w:t>
      </w:r>
      <w:proofErr w:type="gramStart"/>
      <w:r w:rsidRPr="006505C5">
        <w:rPr>
          <w:rFonts w:ascii="Verdana" w:eastAsia="Calibri" w:hAnsi="Verdana" w:cs="Calibri"/>
          <w:b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b/>
          <w:sz w:val="20"/>
          <w:szCs w:val="20"/>
        </w:rPr>
        <w:t>.</w:t>
      </w:r>
    </w:p>
    <w:p w14:paraId="5E66C418" w14:textId="1D2DE6CC" w:rsidR="00B7223A" w:rsidRPr="006505C5" w:rsidRDefault="00B7223A" w:rsidP="00546BA2">
      <w:pPr>
        <w:jc w:val="both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Procedimiento………………</w:t>
      </w:r>
    </w:p>
    <w:p w14:paraId="65AD3348" w14:textId="77777777" w:rsidR="00546BA2" w:rsidRPr="006505C5" w:rsidRDefault="00546BA2" w:rsidP="00546BA2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6505C5">
        <w:rPr>
          <w:rFonts w:ascii="Verdana" w:eastAsia="Calibri" w:hAnsi="Verdana" w:cs="Calibri"/>
          <w:b/>
          <w:sz w:val="20"/>
          <w:szCs w:val="20"/>
        </w:rPr>
        <w:t>Autos ………………………….</w:t>
      </w:r>
    </w:p>
    <w:p w14:paraId="40952C7E" w14:textId="77777777" w:rsidR="00546BA2" w:rsidRPr="006505C5" w:rsidRDefault="00546BA2" w:rsidP="00546BA2">
      <w:pPr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5D8C7B9" w14:textId="77777777" w:rsidR="00546BA2" w:rsidRPr="006505C5" w:rsidRDefault="00546BA2" w:rsidP="00546BA2">
      <w:pPr>
        <w:pStyle w:val="Ttulo1"/>
        <w:rPr>
          <w:rFonts w:eastAsia="Calibri" w:cs="Calibri"/>
          <w:sz w:val="20"/>
          <w:szCs w:val="20"/>
        </w:rPr>
      </w:pPr>
      <w:r w:rsidRPr="006505C5">
        <w:rPr>
          <w:rFonts w:eastAsia="Calibri" w:cs="Calibri"/>
          <w:sz w:val="20"/>
          <w:szCs w:val="20"/>
        </w:rPr>
        <w:t>AL JUZGADO</w:t>
      </w:r>
    </w:p>
    <w:p w14:paraId="5872D7E7" w14:textId="388B4239" w:rsidR="00546BA2" w:rsidRDefault="004178D2" w:rsidP="00546BA2">
      <w:pPr>
        <w:spacing w:line="360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D/Dª</w:t>
      </w:r>
      <w:r w:rsidR="00546BA2" w:rsidRPr="006505C5">
        <w:rPr>
          <w:rFonts w:ascii="Verdana" w:eastAsia="Calibri" w:hAnsi="Verdana" w:cs="Calibri"/>
          <w:sz w:val="20"/>
          <w:szCs w:val="20"/>
        </w:rPr>
        <w:t xml:space="preserve"> …………………</w:t>
      </w:r>
      <w:proofErr w:type="gramStart"/>
      <w:r w:rsidR="00546BA2" w:rsidRPr="006505C5">
        <w:rPr>
          <w:rFonts w:ascii="Verdana" w:eastAsia="Calibri" w:hAnsi="Verdana" w:cs="Calibri"/>
          <w:sz w:val="20"/>
          <w:szCs w:val="20"/>
        </w:rPr>
        <w:t>…….</w:t>
      </w:r>
      <w:proofErr w:type="gramEnd"/>
      <w:r w:rsidR="00546BA2" w:rsidRPr="006505C5">
        <w:rPr>
          <w:rFonts w:ascii="Verdana" w:eastAsia="Calibri" w:hAnsi="Verdana" w:cs="Calibri"/>
          <w:sz w:val="20"/>
          <w:szCs w:val="20"/>
        </w:rPr>
        <w:t xml:space="preserve">., comparezco y, como mejor proceda en Derecho, </w:t>
      </w:r>
      <w:r w:rsidR="00546BA2" w:rsidRPr="006505C5">
        <w:rPr>
          <w:rFonts w:ascii="Verdana" w:eastAsia="Calibri" w:hAnsi="Verdana" w:cs="Calibri"/>
          <w:b/>
          <w:sz w:val="20"/>
          <w:szCs w:val="20"/>
        </w:rPr>
        <w:t xml:space="preserve">DIGO: </w:t>
      </w:r>
    </w:p>
    <w:p w14:paraId="5472C8D3" w14:textId="77777777" w:rsidR="00546BA2" w:rsidRDefault="00546BA2" w:rsidP="000E5B58">
      <w:pPr>
        <w:spacing w:line="360" w:lineRule="auto"/>
        <w:jc w:val="both"/>
        <w:rPr>
          <w:rFonts w:ascii="Verdana" w:eastAsia="Calibri" w:hAnsi="Verdana" w:cs="Calibri"/>
          <w:b/>
          <w:color w:val="0000FF"/>
          <w:sz w:val="20"/>
          <w:szCs w:val="20"/>
        </w:rPr>
      </w:pPr>
    </w:p>
    <w:p w14:paraId="3CF5CF04" w14:textId="690D3FFE" w:rsidR="004178D2" w:rsidRDefault="004178D2" w:rsidP="004178D2">
      <w:pPr>
        <w:spacing w:line="360" w:lineRule="auto"/>
        <w:jc w:val="both"/>
        <w:rPr>
          <w:rFonts w:ascii="Verdana" w:eastAsia="Calibri" w:hAnsi="Verdana" w:cs="Calibri"/>
          <w:bCs/>
          <w:sz w:val="20"/>
          <w:szCs w:val="20"/>
        </w:rPr>
      </w:pPr>
      <w:r w:rsidRPr="006505C5">
        <w:rPr>
          <w:rFonts w:ascii="Verdana" w:eastAsia="Calibri" w:hAnsi="Verdana" w:cs="Calibri"/>
          <w:bCs/>
          <w:sz w:val="20"/>
          <w:szCs w:val="20"/>
        </w:rPr>
        <w:t xml:space="preserve">Que </w:t>
      </w:r>
      <w:r>
        <w:rPr>
          <w:rFonts w:ascii="Verdana" w:eastAsia="Calibri" w:hAnsi="Verdana" w:cs="Calibri"/>
          <w:bCs/>
          <w:sz w:val="20"/>
          <w:szCs w:val="20"/>
        </w:rPr>
        <w:t>habiendo sido solicitado información referente a………………</w:t>
      </w:r>
      <w:proofErr w:type="gramStart"/>
      <w:r>
        <w:rPr>
          <w:rFonts w:ascii="Verdana" w:eastAsia="Calibri" w:hAnsi="Verdana" w:cs="Calibri"/>
          <w:bCs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bCs/>
          <w:sz w:val="20"/>
          <w:szCs w:val="20"/>
        </w:rPr>
        <w:t>por parte del centro educativo/entidad……</w:t>
      </w:r>
      <w:proofErr w:type="gramStart"/>
      <w:r w:rsidRPr="006505C5">
        <w:rPr>
          <w:rFonts w:ascii="Verdana" w:eastAsia="Calibri" w:hAnsi="Verdana" w:cs="Calibri"/>
          <w:bCs/>
          <w:sz w:val="20"/>
          <w:szCs w:val="20"/>
        </w:rPr>
        <w:t>…….</w:t>
      </w:r>
      <w:proofErr w:type="gramEnd"/>
      <w:r w:rsidRPr="006505C5">
        <w:rPr>
          <w:rFonts w:ascii="Verdana" w:eastAsia="Calibri" w:hAnsi="Verdana" w:cs="Calibri"/>
          <w:bCs/>
          <w:sz w:val="20"/>
          <w:szCs w:val="20"/>
        </w:rPr>
        <w:t>.,</w:t>
      </w:r>
      <w:r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Pr="00EC4387">
        <w:rPr>
          <w:rFonts w:ascii="Verdana" w:eastAsia="Calibri" w:hAnsi="Verdana" w:cs="Calibri"/>
          <w:bCs/>
          <w:sz w:val="20"/>
          <w:szCs w:val="20"/>
        </w:rPr>
        <w:t>con la finalidad de</w:t>
      </w:r>
      <w:r w:rsidRPr="006505C5">
        <w:rPr>
          <w:rFonts w:ascii="Verdana" w:eastAsia="Calibri" w:hAnsi="Verdana" w:cs="Calibri"/>
          <w:bCs/>
          <w:sz w:val="20"/>
          <w:szCs w:val="20"/>
        </w:rPr>
        <w:t xml:space="preserve"> que se acredite</w:t>
      </w:r>
      <w:r>
        <w:rPr>
          <w:rFonts w:ascii="Verdana" w:eastAsia="Calibri" w:hAnsi="Verdana" w:cs="Calibri"/>
          <w:bCs/>
          <w:sz w:val="20"/>
          <w:szCs w:val="20"/>
        </w:rPr>
        <w:t>n</w:t>
      </w:r>
      <w:r w:rsidRPr="006505C5">
        <w:rPr>
          <w:rFonts w:ascii="Verdana" w:eastAsia="Calibri" w:hAnsi="Verdana" w:cs="Calibri"/>
          <w:bCs/>
          <w:sz w:val="20"/>
          <w:szCs w:val="20"/>
        </w:rPr>
        <w:t xml:space="preserve"> los siguientes extremos:</w:t>
      </w:r>
    </w:p>
    <w:p w14:paraId="556ED178" w14:textId="77777777" w:rsidR="00D812A7" w:rsidRPr="006505C5" w:rsidRDefault="00D812A7" w:rsidP="00DA701A">
      <w:pPr>
        <w:spacing w:line="360" w:lineRule="auto"/>
        <w:jc w:val="both"/>
        <w:rPr>
          <w:rFonts w:ascii="Verdana" w:eastAsia="Calibri" w:hAnsi="Verdana" w:cs="Calibri"/>
          <w:bCs/>
          <w:sz w:val="20"/>
          <w:szCs w:val="20"/>
        </w:rPr>
      </w:pPr>
    </w:p>
    <w:p w14:paraId="720A56C2" w14:textId="3C5CD02F" w:rsidR="00D812A7" w:rsidRPr="006505C5" w:rsidRDefault="004F3D24" w:rsidP="004F3D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sz w:val="20"/>
          <w:szCs w:val="20"/>
        </w:rPr>
      </w:pPr>
      <w:bookmarkStart w:id="1" w:name="_Hlk164332269"/>
      <w:r>
        <w:rPr>
          <w:rFonts w:ascii="Verdana" w:eastAsia="Calibri" w:hAnsi="Verdana" w:cs="Calibri"/>
          <w:sz w:val="20"/>
          <w:szCs w:val="20"/>
        </w:rPr>
        <w:t xml:space="preserve">1. </w:t>
      </w:r>
      <w:r w:rsidR="00D812A7" w:rsidRPr="006505C5">
        <w:rPr>
          <w:rFonts w:ascii="Verdana" w:eastAsia="Calibri" w:hAnsi="Verdana" w:cs="Calibri"/>
          <w:sz w:val="20"/>
          <w:szCs w:val="20"/>
        </w:rPr>
        <w:t>Identidad del Juzgado</w:t>
      </w:r>
      <w:r w:rsidR="00AF6DF0">
        <w:rPr>
          <w:rFonts w:ascii="Verdana" w:eastAsia="Calibri" w:hAnsi="Verdana" w:cs="Calibri"/>
          <w:sz w:val="20"/>
          <w:szCs w:val="20"/>
        </w:rPr>
        <w:t xml:space="preserve">, tipo de procedimiento y </w:t>
      </w:r>
      <w:r w:rsidR="00D812A7" w:rsidRPr="006505C5">
        <w:rPr>
          <w:rFonts w:ascii="Verdana" w:eastAsia="Calibri" w:hAnsi="Verdana" w:cs="Calibri"/>
          <w:sz w:val="20"/>
          <w:szCs w:val="20"/>
        </w:rPr>
        <w:t>número de autos</w:t>
      </w:r>
      <w:r w:rsidR="00BE7935" w:rsidRPr="006505C5">
        <w:rPr>
          <w:rFonts w:ascii="Verdana" w:eastAsia="Calibri" w:hAnsi="Verdana" w:cs="Calibri"/>
          <w:sz w:val="20"/>
          <w:szCs w:val="20"/>
        </w:rPr>
        <w:t>.</w:t>
      </w:r>
    </w:p>
    <w:p w14:paraId="11AF5687" w14:textId="0C926F6C" w:rsidR="00D812A7" w:rsidRPr="000E5B58" w:rsidRDefault="004F3D24" w:rsidP="004F3D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color w:val="0000FF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2. </w:t>
      </w:r>
      <w:r w:rsidR="00D812A7" w:rsidRPr="006505C5">
        <w:rPr>
          <w:rFonts w:ascii="Verdana" w:eastAsia="Calibri" w:hAnsi="Verdana" w:cs="Calibri"/>
          <w:sz w:val="20"/>
          <w:szCs w:val="20"/>
        </w:rPr>
        <w:t>Identidad de los progenitores</w:t>
      </w:r>
      <w:r w:rsidR="000E5B58">
        <w:rPr>
          <w:rFonts w:ascii="Verdana" w:eastAsia="Calibri" w:hAnsi="Verdana" w:cs="Calibri"/>
          <w:sz w:val="20"/>
          <w:szCs w:val="20"/>
        </w:rPr>
        <w:t xml:space="preserve"> </w:t>
      </w:r>
    </w:p>
    <w:p w14:paraId="26F602DC" w14:textId="77777777" w:rsidR="005A3383" w:rsidRDefault="004F3D24" w:rsidP="004F3D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3. </w:t>
      </w:r>
      <w:r w:rsidR="00D812A7" w:rsidRPr="006505C5">
        <w:rPr>
          <w:rFonts w:ascii="Verdana" w:eastAsia="Calibri" w:hAnsi="Verdana" w:cs="Calibri"/>
          <w:sz w:val="20"/>
          <w:szCs w:val="20"/>
        </w:rPr>
        <w:t>Identidad de los menores</w:t>
      </w:r>
    </w:p>
    <w:p w14:paraId="0E972AE0" w14:textId="2ABC9D9B" w:rsidR="00D812A7" w:rsidRDefault="005A3383" w:rsidP="005A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sz w:val="20"/>
          <w:szCs w:val="20"/>
        </w:rPr>
      </w:pPr>
      <w:r w:rsidRPr="005A3383">
        <w:rPr>
          <w:rFonts w:ascii="Verdana" w:eastAsia="Calibri" w:hAnsi="Verdana" w:cs="Calibri"/>
          <w:sz w:val="20"/>
          <w:szCs w:val="20"/>
        </w:rPr>
        <w:t>4.</w:t>
      </w:r>
      <w:r w:rsidR="000E5B58" w:rsidRPr="005A3383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>Documento/s sobre los que se certifica</w:t>
      </w:r>
      <w:r w:rsidR="00F848D5">
        <w:rPr>
          <w:rFonts w:ascii="Verdana" w:eastAsia="Calibri" w:hAnsi="Verdana" w:cs="Calibri"/>
          <w:sz w:val="20"/>
          <w:szCs w:val="20"/>
        </w:rPr>
        <w:t xml:space="preserve"> y su fecha.</w:t>
      </w:r>
    </w:p>
    <w:p w14:paraId="3AD3C60F" w14:textId="77777777" w:rsidR="00680EDF" w:rsidRPr="005A3383" w:rsidRDefault="00680EDF" w:rsidP="005A3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sz w:val="20"/>
          <w:szCs w:val="20"/>
        </w:rPr>
      </w:pPr>
    </w:p>
    <w:bookmarkEnd w:id="1"/>
    <w:p w14:paraId="34457227" w14:textId="24B802A6" w:rsidR="002529A3" w:rsidRPr="006505C5" w:rsidRDefault="005A338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5</w:t>
      </w:r>
      <w:r w:rsidR="001E1BAE">
        <w:rPr>
          <w:rFonts w:ascii="Verdana" w:eastAsia="Calibri" w:hAnsi="Verdana" w:cs="Calibri"/>
          <w:sz w:val="20"/>
          <w:szCs w:val="20"/>
        </w:rPr>
        <w:t xml:space="preserve">. </w:t>
      </w:r>
      <w:r w:rsidR="002529A3" w:rsidRPr="006505C5">
        <w:rPr>
          <w:rFonts w:ascii="Verdana" w:eastAsia="Calibri" w:hAnsi="Verdana" w:cs="Calibri"/>
          <w:sz w:val="20"/>
          <w:szCs w:val="20"/>
        </w:rPr>
        <w:t>Pronunciamiento contenido en los referidos documentos en relación con los siguientes extremos:</w:t>
      </w:r>
    </w:p>
    <w:p w14:paraId="6739176F" w14:textId="574DDC48" w:rsidR="002529A3" w:rsidRPr="004178D2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28CA6991" wp14:editId="78409B17">
                <wp:extent cx="200025" cy="180975"/>
                <wp:effectExtent l="0" t="0" r="0" b="0"/>
                <wp:docPr id="983788280" name="Rectángulo 983788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FA4ADF" w14:textId="77777777" w:rsidR="002529A3" w:rsidRDefault="002529A3" w:rsidP="002529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A6991" id="Rectángulo 983788280" o:spid="_x0000_s1037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FFw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oigsWrna1PW2TeiY0ikk/gwxaQpreg9DTRlPj7AZDI6E+GRmZeTKI64dbB&#10;W2d364ARraVFEQE5OzurkBYnFm/sh0OwjUrdu5K50KZZTf2/7FVchls/RV23f/kD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i7GKRRcCAABF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FA4ADF" w14:textId="77777777" w:rsidR="002529A3" w:rsidRDefault="002529A3" w:rsidP="002529A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</w:t>
      </w:r>
      <w:r w:rsidR="004178D2" w:rsidRPr="004178D2">
        <w:rPr>
          <w:rFonts w:ascii="Verdana" w:eastAsia="Calibri" w:hAnsi="Verdana" w:cs="Calibri"/>
          <w:sz w:val="20"/>
          <w:szCs w:val="20"/>
        </w:rPr>
        <w:t>Progenitor</w:t>
      </w:r>
      <w:r w:rsidRPr="004178D2">
        <w:rPr>
          <w:rFonts w:ascii="Verdana" w:eastAsia="Calibri" w:hAnsi="Verdana" w:cs="Calibri"/>
          <w:sz w:val="20"/>
          <w:szCs w:val="20"/>
        </w:rPr>
        <w:t xml:space="preserve"> </w:t>
      </w:r>
      <w:r w:rsidR="00EC334D">
        <w:rPr>
          <w:rFonts w:ascii="Verdana" w:eastAsia="Calibri" w:hAnsi="Verdana" w:cs="Calibri"/>
          <w:sz w:val="20"/>
          <w:szCs w:val="20"/>
        </w:rPr>
        <w:t xml:space="preserve">que ejerce en exclusiva </w:t>
      </w:r>
      <w:r w:rsidR="004178D2" w:rsidRPr="004178D2">
        <w:rPr>
          <w:rFonts w:ascii="Verdana" w:eastAsia="Calibri" w:hAnsi="Verdana" w:cs="Calibri"/>
          <w:sz w:val="20"/>
          <w:szCs w:val="20"/>
        </w:rPr>
        <w:t>la patria potestad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1444F24A" w14:textId="076C0D7B" w:rsidR="002529A3" w:rsidRPr="004178D2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4178D2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618AC321" wp14:editId="236CB9E8">
                <wp:extent cx="200025" cy="180975"/>
                <wp:effectExtent l="0" t="0" r="0" b="0"/>
                <wp:docPr id="159413674" name="Rectángulo 159413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16F339" w14:textId="77777777" w:rsidR="002529A3" w:rsidRDefault="002529A3" w:rsidP="002529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AC321" id="Rectángulo 159413674" o:spid="_x0000_s1038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8OGA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pxBItXO1uftsi8ExtFJJ/Ahy0gTW9B6WmiKfH3AyCR0Z8Mjcy8mER1wq2D&#10;t87u1gEjWkuLIgJydnZWIS1OLN7YD4dgG5W6dyVzoU2zmvp/2au4DLd+irpu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FIJfw4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216F339" w14:textId="77777777" w:rsidR="002529A3" w:rsidRDefault="002529A3" w:rsidP="002529A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4178D2">
        <w:rPr>
          <w:rFonts w:ascii="Verdana" w:eastAsia="Calibri" w:hAnsi="Verdana" w:cs="Calibri"/>
          <w:sz w:val="20"/>
          <w:szCs w:val="20"/>
        </w:rPr>
        <w:t xml:space="preserve"> </w:t>
      </w:r>
      <w:r w:rsidR="004178D2" w:rsidRPr="004178D2">
        <w:rPr>
          <w:rFonts w:ascii="Verdana" w:eastAsia="Calibri" w:hAnsi="Verdana" w:cs="Calibri"/>
          <w:sz w:val="20"/>
          <w:szCs w:val="20"/>
        </w:rPr>
        <w:t>Progenitor titular de la guardia y custodia de menores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340FC91D" w14:textId="2A43D5C1" w:rsidR="002529A3" w:rsidRPr="006505C5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1D24C8DC" wp14:editId="273A4FA7">
                <wp:extent cx="200025" cy="180975"/>
                <wp:effectExtent l="0" t="0" r="0" b="0"/>
                <wp:docPr id="680346235" name="Rectángulo 680346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DC3FA" w14:textId="77777777" w:rsidR="002529A3" w:rsidRDefault="002529A3" w:rsidP="002529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4C8DC" id="Rectángulo 680346235" o:spid="_x0000_s1039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yBFw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pUfrza2fq0Read2Cgi+QQ+bAFpegtKTxNNib8fAImM/mRoZObFJKoTbh28&#10;dXa3DhjRWloUEZCzs7MKaXFi8cZ+OATbqNS9K5kLbZrV1P/LXsVluPVT1HX7lz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2pz8gRcCAABF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7DC3FA" w14:textId="77777777" w:rsidR="002529A3" w:rsidRDefault="002529A3" w:rsidP="002529A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Régimen de visitas, estancias y comunicación de los progenitores respecto a los hijos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5CA33B45" w14:textId="6FBFC05E" w:rsidR="002529A3" w:rsidRPr="00390E60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color w:val="0000FF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030E8832" wp14:editId="5F8BA76D">
                <wp:extent cx="200025" cy="180975"/>
                <wp:effectExtent l="0" t="0" r="0" b="0"/>
                <wp:docPr id="1354160699" name="Rectángulo 1354160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D4015E" w14:textId="77777777" w:rsidR="002529A3" w:rsidRDefault="002529A3" w:rsidP="002529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E8832" id="Rectángulo 1354160699" o:spid="_x0000_s1040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SZGAIAAEU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SzGJYPFqZ+vT1jN0YqOI5BNg2IKn6S0oPU00Jf5+AE9k9CdDIzMvJlGdcOv4&#10;W2d364ARraVFEcFzdnZWIS1OLN7YD4dgG5W6dyVzoU2zmvp/2au4DLd+irpu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OB4lJk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D4015E" w14:textId="77777777" w:rsidR="002529A3" w:rsidRDefault="002529A3" w:rsidP="002529A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Régimen de recogidas en el centro escolar</w:t>
      </w:r>
      <w:r w:rsidR="004178D2">
        <w:rPr>
          <w:rFonts w:ascii="Verdana" w:eastAsia="Calibri" w:hAnsi="Verdana" w:cs="Calibri"/>
          <w:sz w:val="20"/>
          <w:szCs w:val="20"/>
        </w:rPr>
        <w:t xml:space="preserve"> o en el lugar donde se desarrollen las actividades escolares</w:t>
      </w:r>
      <w:r w:rsidR="00032CC7"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color w:val="0000FF"/>
          <w:sz w:val="20"/>
          <w:szCs w:val="20"/>
        </w:rPr>
        <w:t xml:space="preserve"> </w:t>
      </w:r>
    </w:p>
    <w:p w14:paraId="4F3B0302" w14:textId="7D25A8D2" w:rsidR="00D812A7" w:rsidRPr="002529A3" w:rsidRDefault="00D812A7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noProof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7774F760" wp14:editId="5D4325F1">
                <wp:extent cx="200025" cy="180975"/>
                <wp:effectExtent l="0" t="0" r="0" 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3016D" w14:textId="77777777" w:rsidR="00D812A7" w:rsidRDefault="00D812A7" w:rsidP="00D812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4F760" id="Rectángulo 8" o:spid="_x0000_s1041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cWGAIAAEU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SzGNYPFqZ+vT1jN0YqOI5BNg2IKn6S0oPU00Jf5+AE9k9CdDIzMvJlGdcOv4&#10;W2d364ARraVFEcFzdnZWIS1OLN7YD4dgG5W6dyVzoU2zmvp/2au4DLd+irpu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GjtFxY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13016D" w14:textId="77777777" w:rsidR="00D812A7" w:rsidRDefault="00D812A7" w:rsidP="00D812A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noProof/>
          <w:sz w:val="20"/>
          <w:szCs w:val="20"/>
        </w:rPr>
        <w:t>Atribución de facultades decisorias sobre uso del comedor escolar o del transporte escolar, y permisos escolares para actividades-salidas curriculares</w:t>
      </w:r>
    </w:p>
    <w:p w14:paraId="25EF3CAB" w14:textId="154E1672" w:rsidR="00D812A7" w:rsidRPr="006505C5" w:rsidRDefault="00D812A7" w:rsidP="00D812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7413895B" wp14:editId="2C895D19">
                <wp:extent cx="200025" cy="180975"/>
                <wp:effectExtent l="0" t="0" r="0" b="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5E0446" w14:textId="77777777" w:rsidR="00D812A7" w:rsidRDefault="00D812A7" w:rsidP="00D812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3895B" id="Rectángulo 2" o:spid="_x0000_s1042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LFV4l0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95E0446" w14:textId="77777777" w:rsidR="00D812A7" w:rsidRDefault="00D812A7" w:rsidP="00D812A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>Atribución de facultades decisorias sobre uso de imagen y voz de los menores por el centro escolar o terceros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65F736E6" w14:textId="08B4A5EC" w:rsidR="00D812A7" w:rsidRPr="006505C5" w:rsidRDefault="00D812A7" w:rsidP="00D812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w:lastRenderedPageBreak/>
        <mc:AlternateContent>
          <mc:Choice Requires="wps">
            <w:drawing>
              <wp:inline distT="114300" distB="114300" distL="114300" distR="114300" wp14:anchorId="2CC5576F" wp14:editId="29B7FE83">
                <wp:extent cx="200025" cy="180975"/>
                <wp:effectExtent l="0" t="0" r="0" b="0"/>
                <wp:docPr id="550007788" name="Rectángulo 550007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3641CE" w14:textId="77777777" w:rsidR="00D812A7" w:rsidRDefault="00D812A7" w:rsidP="00D812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5576F" id="Rectángulo 550007788" o:spid="_x0000_s1043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HSGA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opZBItXO1uftsi8ExtFJJ/Ahy0gTW9B6WmiKfH3AyCR0Z8Mjcy8mER1wq2D&#10;t87u1gEjWkuLIgJydnZWIS1OLN7YD4dgG5W6dyVzoU2zmvp/2au4DLd+irpu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DnAYdI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43641CE" w14:textId="77777777" w:rsidR="00D812A7" w:rsidRDefault="00D812A7" w:rsidP="00D812A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Órdenes de alejamiento y prohibición de comunicación de padres y madres respecto a los hijos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5EE1F4FF" w14:textId="356F44F1" w:rsidR="00D812A7" w:rsidRDefault="00D812A7" w:rsidP="00390E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12ABC27B" wp14:editId="6250A8D2">
                <wp:extent cx="200025" cy="180975"/>
                <wp:effectExtent l="0" t="0" r="0" b="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3370E9" w14:textId="77777777" w:rsidR="00D812A7" w:rsidRDefault="00D812A7" w:rsidP="00D812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BC27B" id="Rectángulo 4" o:spid="_x0000_s1044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MWdM20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3370E9" w14:textId="77777777" w:rsidR="00D812A7" w:rsidRDefault="00D812A7" w:rsidP="00D812A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505C5">
        <w:rPr>
          <w:rFonts w:ascii="Verdana" w:eastAsia="Calibri" w:hAnsi="Verdana" w:cs="Calibri"/>
          <w:sz w:val="20"/>
          <w:szCs w:val="20"/>
        </w:rPr>
        <w:t xml:space="preserve"> Distribución de los costes económicos del centro escolar y resto de abonos al centro escolar</w:t>
      </w:r>
      <w:r w:rsidR="00032CC7">
        <w:rPr>
          <w:rFonts w:ascii="Verdana" w:eastAsia="Calibri" w:hAnsi="Verdana" w:cs="Calibri"/>
          <w:sz w:val="20"/>
          <w:szCs w:val="20"/>
        </w:rPr>
        <w:t>.</w:t>
      </w:r>
    </w:p>
    <w:p w14:paraId="4CCE7670" w14:textId="77777777" w:rsidR="00032CC7" w:rsidRDefault="00032CC7" w:rsidP="00032C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27A27BCF" wp14:editId="1F7474DD">
                <wp:extent cx="200025" cy="180975"/>
                <wp:effectExtent l="0" t="0" r="0" b="0"/>
                <wp:docPr id="707195456" name="Rectángulo 707195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D6FB8E" w14:textId="77777777" w:rsidR="00032CC7" w:rsidRDefault="00032CC7" w:rsidP="00032C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27BCF" id="Rectángulo 707195456" o:spid="_x0000_s1045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BD6FB8E" w14:textId="77777777" w:rsidR="00032CC7" w:rsidRDefault="00032CC7" w:rsidP="00032CC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032CC7">
        <w:rPr>
          <w:rFonts w:ascii="Verdana" w:hAnsi="Verdana"/>
          <w:sz w:val="20"/>
          <w:szCs w:val="20"/>
        </w:rPr>
        <w:t>Pensión alimenticia/compensatoria: importe, periodicidad y actualizaciones.</w:t>
      </w:r>
    </w:p>
    <w:p w14:paraId="237A196D" w14:textId="34A3ED8A" w:rsidR="00032CC7" w:rsidRDefault="007C450B" w:rsidP="00390E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4AE122E9" wp14:editId="3A051BF0">
                <wp:extent cx="200025" cy="180975"/>
                <wp:effectExtent l="0" t="0" r="0" b="0"/>
                <wp:docPr id="48062615" name="Rectángulo 4806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975" y="314100"/>
                          <a:ext cx="176700" cy="157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777E75" w14:textId="77777777" w:rsidR="007C450B" w:rsidRDefault="007C450B" w:rsidP="007C45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122E9" id="Rectángulo 48062615" o:spid="_x0000_s104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1777E75" w14:textId="77777777" w:rsidR="007C450B" w:rsidRDefault="007C450B" w:rsidP="007C450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Verdana" w:eastAsia="Calibri" w:hAnsi="Verdana" w:cs="Calibri"/>
          <w:sz w:val="20"/>
          <w:szCs w:val="20"/>
        </w:rPr>
        <w:t xml:space="preserve"> Otros.</w:t>
      </w:r>
    </w:p>
    <w:p w14:paraId="10AB837A" w14:textId="77777777" w:rsidR="00390E60" w:rsidRPr="006505C5" w:rsidRDefault="00390E60" w:rsidP="00390E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</w:p>
    <w:p w14:paraId="190FE91C" w14:textId="468C0F09" w:rsidR="002529A3" w:rsidRPr="00480DC4" w:rsidRDefault="00680EDF" w:rsidP="00C63A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rFonts w:ascii="Verdana" w:eastAsia="Calibri" w:hAnsi="Verdana" w:cs="Calibri"/>
          <w:sz w:val="20"/>
          <w:szCs w:val="20"/>
          <w:lang w:val="es-ES" w:eastAsia="en-US"/>
        </w:rPr>
      </w:pPr>
      <w:r>
        <w:rPr>
          <w:rFonts w:ascii="Verdana" w:eastAsia="Calibri" w:hAnsi="Verdana" w:cs="Calibri"/>
          <w:sz w:val="20"/>
          <w:szCs w:val="20"/>
        </w:rPr>
        <w:t>6</w:t>
      </w:r>
      <w:r w:rsidR="006E6E74" w:rsidRPr="00480DC4">
        <w:rPr>
          <w:rFonts w:ascii="Verdana" w:eastAsia="Calibri" w:hAnsi="Verdana" w:cs="Calibri"/>
          <w:sz w:val="20"/>
          <w:szCs w:val="20"/>
        </w:rPr>
        <w:t xml:space="preserve">. </w:t>
      </w:r>
      <w:r w:rsidR="002529A3" w:rsidRPr="00480DC4">
        <w:rPr>
          <w:rFonts w:ascii="Verdana" w:eastAsia="Calibri" w:hAnsi="Verdana" w:cs="Calibri"/>
          <w:sz w:val="20"/>
          <w:szCs w:val="20"/>
          <w:lang w:val="es-ES" w:eastAsia="en-US"/>
        </w:rPr>
        <w:t>Identidad del destinatario de la certificación (centro</w:t>
      </w:r>
      <w:r>
        <w:rPr>
          <w:rFonts w:ascii="Verdana" w:eastAsia="Calibri" w:hAnsi="Verdana" w:cs="Calibri"/>
          <w:sz w:val="20"/>
          <w:szCs w:val="20"/>
          <w:lang w:val="es-ES" w:eastAsia="en-US"/>
        </w:rPr>
        <w:t xml:space="preserve"> </w:t>
      </w:r>
      <w:r w:rsidR="002529A3" w:rsidRPr="00480DC4">
        <w:rPr>
          <w:rFonts w:ascii="Verdana" w:eastAsia="Calibri" w:hAnsi="Verdana" w:cs="Calibri"/>
          <w:sz w:val="20"/>
          <w:szCs w:val="20"/>
          <w:lang w:val="es-ES" w:eastAsia="en-US"/>
        </w:rPr>
        <w:t xml:space="preserve">escolar/entidad </w:t>
      </w:r>
      <w:r>
        <w:rPr>
          <w:rFonts w:ascii="Verdana" w:eastAsia="Calibri" w:hAnsi="Verdana" w:cs="Calibri"/>
          <w:sz w:val="20"/>
          <w:szCs w:val="20"/>
          <w:lang w:val="es-ES" w:eastAsia="en-US"/>
        </w:rPr>
        <w:t xml:space="preserve">  </w:t>
      </w:r>
      <w:r w:rsidR="002529A3" w:rsidRPr="00480DC4">
        <w:rPr>
          <w:rFonts w:ascii="Verdana" w:eastAsia="Calibri" w:hAnsi="Verdana" w:cs="Calibri"/>
          <w:sz w:val="20"/>
          <w:szCs w:val="20"/>
          <w:lang w:val="es-ES" w:eastAsia="en-US"/>
        </w:rPr>
        <w:t xml:space="preserve">solicitante, </w:t>
      </w:r>
      <w:r w:rsidR="004178D2" w:rsidRPr="00480DC4">
        <w:rPr>
          <w:rFonts w:ascii="Verdana" w:eastAsia="Calibri" w:hAnsi="Verdana" w:cs="Calibri"/>
          <w:sz w:val="20"/>
          <w:szCs w:val="20"/>
          <w:lang w:val="es-ES" w:eastAsia="en-US"/>
        </w:rPr>
        <w:t>etc.)</w:t>
      </w:r>
      <w:r>
        <w:rPr>
          <w:rFonts w:ascii="Verdana" w:eastAsia="Calibri" w:hAnsi="Verdana" w:cs="Calibri"/>
          <w:sz w:val="20"/>
          <w:szCs w:val="20"/>
          <w:lang w:val="es-ES" w:eastAsia="en-US"/>
        </w:rPr>
        <w:t>.</w:t>
      </w:r>
    </w:p>
    <w:p w14:paraId="126E9B6F" w14:textId="77777777" w:rsidR="002529A3" w:rsidRPr="006505C5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Verdana" w:eastAsia="Calibri" w:hAnsi="Verdana" w:cs="Calibri"/>
          <w:sz w:val="20"/>
          <w:szCs w:val="20"/>
        </w:rPr>
      </w:pPr>
    </w:p>
    <w:p w14:paraId="01BAF059" w14:textId="6C4B2876" w:rsidR="00BF78C3" w:rsidRPr="00C63AC7" w:rsidRDefault="002529A3" w:rsidP="00C63AC7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Calibri"/>
          <w:color w:val="0000FF"/>
        </w:rPr>
      </w:pPr>
      <w:r w:rsidRPr="00C63AC7">
        <w:rPr>
          <w:rFonts w:ascii="Verdana" w:hAnsi="Verdana" w:cs="Calibri"/>
          <w:sz w:val="20"/>
          <w:szCs w:val="20"/>
        </w:rPr>
        <w:t>Finalidad de la expedición</w:t>
      </w:r>
      <w:r w:rsidR="004178D2" w:rsidRPr="00C63AC7">
        <w:rPr>
          <w:rFonts w:ascii="Verdana" w:hAnsi="Verdana" w:cs="Calibri"/>
          <w:sz w:val="20"/>
          <w:szCs w:val="20"/>
        </w:rPr>
        <w:t xml:space="preserve"> (acred</w:t>
      </w:r>
      <w:r w:rsidR="00BF78C3" w:rsidRPr="00C63AC7">
        <w:rPr>
          <w:rFonts w:ascii="Verdana" w:hAnsi="Verdana" w:cs="Calibri"/>
          <w:sz w:val="20"/>
          <w:szCs w:val="20"/>
        </w:rPr>
        <w:t>itación de los extremos necesarios para…</w:t>
      </w:r>
      <w:proofErr w:type="gramStart"/>
      <w:r w:rsidR="00A95870" w:rsidRPr="00C63AC7">
        <w:rPr>
          <w:rFonts w:ascii="Verdana" w:hAnsi="Verdana" w:cs="Calibri"/>
          <w:sz w:val="20"/>
          <w:szCs w:val="20"/>
        </w:rPr>
        <w:t>…….</w:t>
      </w:r>
      <w:proofErr w:type="gramEnd"/>
      <w:r w:rsidR="00A95870" w:rsidRPr="00C63AC7">
        <w:rPr>
          <w:rFonts w:ascii="Verdana" w:hAnsi="Verdana" w:cs="Calibri"/>
          <w:sz w:val="20"/>
          <w:szCs w:val="20"/>
        </w:rPr>
        <w:t>.).</w:t>
      </w:r>
    </w:p>
    <w:p w14:paraId="3CF99962" w14:textId="77777777" w:rsidR="00BF78C3" w:rsidRPr="00BF78C3" w:rsidRDefault="00BF78C3" w:rsidP="00BF78C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cs="Calibri"/>
          <w:color w:val="0000FF"/>
        </w:rPr>
      </w:pPr>
    </w:p>
    <w:p w14:paraId="4B5FD8C8" w14:textId="756E97CC" w:rsidR="00BE7935" w:rsidRPr="00C63AC7" w:rsidRDefault="00C63AC7" w:rsidP="00C63A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 w:firstLine="348"/>
        <w:rPr>
          <w:rFonts w:ascii="Verdana" w:hAnsi="Verdana" w:cs="Calibri"/>
          <w:color w:val="0000FF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8.</w:t>
      </w:r>
      <w:r w:rsidR="002529A3" w:rsidRPr="00C63AC7">
        <w:rPr>
          <w:rFonts w:ascii="Verdana" w:hAnsi="Verdana" w:cs="Calibri"/>
          <w:sz w:val="20"/>
          <w:szCs w:val="20"/>
        </w:rPr>
        <w:t>Declaración de firmeza de dichas resoluciones.</w:t>
      </w:r>
    </w:p>
    <w:p w14:paraId="464257E0" w14:textId="77777777" w:rsidR="002529A3" w:rsidRPr="002529A3" w:rsidRDefault="002529A3" w:rsidP="002529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Calibri"/>
        </w:rPr>
      </w:pPr>
    </w:p>
    <w:p w14:paraId="71579565" w14:textId="77777777" w:rsidR="00C63AC7" w:rsidRDefault="00C63AC7" w:rsidP="00BE7935">
      <w:pPr>
        <w:spacing w:line="360" w:lineRule="auto"/>
        <w:jc w:val="both"/>
        <w:rPr>
          <w:rFonts w:ascii="Calibri" w:eastAsia="Calibri" w:hAnsi="Calibri" w:cs="Calibri"/>
        </w:rPr>
      </w:pPr>
    </w:p>
    <w:p w14:paraId="721BE6AA" w14:textId="77777777" w:rsidR="00C63AC7" w:rsidRDefault="00C63AC7" w:rsidP="00BE7935">
      <w:pPr>
        <w:spacing w:line="360" w:lineRule="auto"/>
        <w:jc w:val="both"/>
        <w:rPr>
          <w:rFonts w:ascii="Calibri" w:eastAsia="Calibri" w:hAnsi="Calibri" w:cs="Calibri"/>
        </w:rPr>
      </w:pPr>
    </w:p>
    <w:p w14:paraId="1E5211D1" w14:textId="480B3C7A" w:rsidR="00BE7935" w:rsidRDefault="00BE7935" w:rsidP="00BE793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………………, …….. de ……………………. de 20….</w:t>
      </w:r>
    </w:p>
    <w:p w14:paraId="4D823386" w14:textId="77777777" w:rsidR="00BE7935" w:rsidRDefault="00BE7935" w:rsidP="00BE7935">
      <w:pPr>
        <w:spacing w:line="360" w:lineRule="auto"/>
        <w:jc w:val="both"/>
      </w:pPr>
    </w:p>
    <w:p w14:paraId="217662A8" w14:textId="77777777" w:rsidR="00BE7935" w:rsidRDefault="00BE7935" w:rsidP="00BE7935">
      <w:pPr>
        <w:spacing w:line="360" w:lineRule="auto"/>
        <w:jc w:val="both"/>
        <w:rPr>
          <w:rFonts w:ascii="Calibri" w:eastAsia="Calibri" w:hAnsi="Calibri" w:cs="Calibri"/>
        </w:rPr>
      </w:pPr>
    </w:p>
    <w:p w14:paraId="62E82DF4" w14:textId="2C98E670" w:rsidR="00BE7935" w:rsidRDefault="00BE7935" w:rsidP="002529A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Fdo.: </w:t>
      </w:r>
      <w:r w:rsidR="002529A3">
        <w:rPr>
          <w:rFonts w:ascii="Calibri" w:eastAsia="Calibri" w:hAnsi="Calibri" w:cs="Calibri"/>
        </w:rPr>
        <w:t xml:space="preserve"> </w:t>
      </w:r>
    </w:p>
    <w:p w14:paraId="755FBAEF" w14:textId="77777777" w:rsidR="00907E78" w:rsidRDefault="00907E78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lang w:val="es-ES_tradnl"/>
        </w:rPr>
      </w:pPr>
    </w:p>
    <w:p w14:paraId="4479001E" w14:textId="77777777" w:rsidR="0058728A" w:rsidRDefault="0058728A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lang w:val="es-ES_tradnl"/>
        </w:rPr>
      </w:pPr>
    </w:p>
    <w:p w14:paraId="6CAFB16E" w14:textId="77777777" w:rsidR="0058728A" w:rsidRDefault="0058728A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lang w:val="es-ES_tradnl"/>
        </w:rPr>
      </w:pPr>
    </w:p>
    <w:p w14:paraId="6BB6F148" w14:textId="77777777" w:rsidR="0058728A" w:rsidRDefault="0058728A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lang w:val="es-ES_tradnl"/>
        </w:rPr>
      </w:pPr>
    </w:p>
    <w:p w14:paraId="1CFA9BA2" w14:textId="4D34244E" w:rsidR="005408C0" w:rsidRPr="00A74828" w:rsidRDefault="0071059C" w:rsidP="00A748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i/>
          <w:iCs/>
          <w:color w:val="242424"/>
          <w:sz w:val="18"/>
          <w:szCs w:val="18"/>
        </w:rPr>
      </w:pPr>
      <w:r w:rsidRPr="0071059C">
        <w:rPr>
          <w:rFonts w:ascii="Verdana" w:hAnsi="Verdana" w:cs="Calibri"/>
          <w:i/>
          <w:iCs/>
          <w:sz w:val="18"/>
          <w:szCs w:val="18"/>
        </w:rPr>
        <w:t>“Sus datos personales serán utilizados por este órgano jurisdiccional con el objeto de gestionar su solicitud, siendo la base legitimadora del tratamiento el ejercicio de un poder público en base a lo contemplado en la Ley Orgánica del Poder Judicial</w:t>
      </w:r>
      <w:r>
        <w:rPr>
          <w:rFonts w:ascii="Verdana" w:hAnsi="Verdana" w:cs="Calibri"/>
          <w:i/>
          <w:iCs/>
          <w:sz w:val="18"/>
          <w:szCs w:val="18"/>
        </w:rPr>
        <w:t>,</w:t>
      </w:r>
      <w:r w:rsidRPr="0071059C">
        <w:rPr>
          <w:rFonts w:ascii="Verdana" w:hAnsi="Verdana" w:cs="Calibri"/>
          <w:i/>
          <w:iCs/>
          <w:sz w:val="18"/>
          <w:szCs w:val="18"/>
        </w:rPr>
        <w:t xml:space="preserve"> así como en las normas procesales. Serán conservados </w:t>
      </w:r>
      <w:r w:rsidRPr="0071059C">
        <w:rPr>
          <w:rFonts w:ascii="Verdana" w:hAnsi="Verdana" w:cs="Calibri"/>
          <w:i/>
          <w:iCs/>
          <w:color w:val="151515"/>
          <w:sz w:val="18"/>
          <w:szCs w:val="18"/>
          <w:bdr w:val="none" w:sz="0" w:space="0" w:color="auto" w:frame="1"/>
        </w:rPr>
        <w:t xml:space="preserve">durante el tiempo necesario para cumplir con la finalidad para la que se recabaron y para determinar las posibles responsabilidades que se pudieran derivar de dicha finalidad y del tratamiento de los datos, siendo de aplicación lo dispuesto en la normativa de archivos y documentación. </w:t>
      </w:r>
      <w:r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>Puede ejercitar sus derechos de protección de datos, cuando procedan, ante este órgano jurisdiccional. S</w:t>
      </w:r>
      <w:r w:rsidRPr="004B7859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 xml:space="preserve">e podrá ejercitar el derecho a reclamar ante la </w:t>
      </w:r>
      <w:r w:rsidRPr="0071059C">
        <w:rPr>
          <w:rFonts w:ascii="Verdana" w:hAnsi="Verdana" w:cs="Calibri"/>
          <w:i/>
          <w:iCs/>
          <w:color w:val="242424"/>
          <w:sz w:val="18"/>
          <w:szCs w:val="18"/>
          <w:bdr w:val="none" w:sz="0" w:space="0" w:color="auto" w:frame="1"/>
        </w:rPr>
        <w:t>Dirección de Supervisión y Control de Protección de Datos del Consejo General del Poder Judicial, que es la autoridad de control de los tratamientos de datos con fines jurisdiccionales que realizan los juzgados y tribunales”.</w:t>
      </w:r>
    </w:p>
    <w:sectPr w:rsidR="005408C0" w:rsidRPr="00A74828" w:rsidSect="00163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701" w:left="1701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4C8C" w14:textId="77777777" w:rsidR="00F81CDA" w:rsidRDefault="00F81CDA" w:rsidP="00D62B70">
      <w:r>
        <w:separator/>
      </w:r>
    </w:p>
  </w:endnote>
  <w:endnote w:type="continuationSeparator" w:id="0">
    <w:p w14:paraId="6BFF9C24" w14:textId="77777777" w:rsidR="00F81CDA" w:rsidRDefault="00F81CDA" w:rsidP="00D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2AB" w14:textId="77777777" w:rsidR="0006006E" w:rsidRDefault="000600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0658" w14:textId="77777777" w:rsidR="00DD636C" w:rsidRDefault="00DD636C" w:rsidP="00C03185">
    <w:pPr>
      <w:pStyle w:val="Piedepgina"/>
      <w:rPr>
        <w:lang w:val="es-ES"/>
      </w:rPr>
    </w:pPr>
  </w:p>
  <w:p w14:paraId="2165576E" w14:textId="6AAB25CA" w:rsidR="00DD636C" w:rsidRDefault="00000000" w:rsidP="00A579FC">
    <w:pPr>
      <w:pStyle w:val="Piedepgina"/>
      <w:pBdr>
        <w:top w:val="single" w:sz="8" w:space="0" w:color="A6A6A6"/>
        <w:bottom w:val="single" w:sz="18" w:space="1" w:color="A6A6A6"/>
      </w:pBdr>
      <w:tabs>
        <w:tab w:val="clear" w:pos="4252"/>
        <w:tab w:val="right" w:pos="9071"/>
      </w:tabs>
      <w:ind w:right="-1"/>
      <w:rPr>
        <w:i/>
      </w:rPr>
    </w:pPr>
    <w:sdt>
      <w:sdtPr>
        <w:rPr>
          <w:rStyle w:val="SinsangraCar"/>
          <w:i/>
          <w:color w:val="A6A6A6" w:themeColor="background1" w:themeShade="A6"/>
          <w:sz w:val="14"/>
          <w:szCs w:val="14"/>
        </w:rPr>
        <w:alias w:val="Nombre del proyecto"/>
        <w:tag w:val="Proyecto_pie"/>
        <w:id w:val="647714766"/>
        <w:showingPlcHdr/>
      </w:sdtPr>
      <w:sdtEndPr>
        <w:rPr>
          <w:rStyle w:val="Nmerodepgina"/>
          <w:rFonts w:ascii="Times New Roman" w:hAnsi="Times New Roman"/>
        </w:rPr>
      </w:sdtEndPr>
      <w:sdtContent>
        <w:r w:rsidR="00D56E2C">
          <w:rPr>
            <w:rStyle w:val="SinsangraCar"/>
            <w:i/>
            <w:color w:val="A6A6A6" w:themeColor="background1" w:themeShade="A6"/>
            <w:sz w:val="14"/>
            <w:szCs w:val="14"/>
          </w:rPr>
          <w:t xml:space="preserve">     </w:t>
        </w:r>
      </w:sdtContent>
    </w:sdt>
    <w:r w:rsidR="00DD636C">
      <w:rPr>
        <w:rStyle w:val="Nmerodepgina"/>
        <w:i/>
      </w:rPr>
      <w:tab/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begin"/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instrText xml:space="preserve">PAGE  </w:instrText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separate"/>
    </w:r>
    <w:r w:rsidR="00C27BE9">
      <w:rPr>
        <w:rStyle w:val="Nmerodepgina"/>
        <w:rFonts w:ascii="Verdana" w:hAnsi="Verdana"/>
        <w:i/>
        <w:noProof/>
        <w:color w:val="A6A6A6"/>
        <w:sz w:val="20"/>
        <w:szCs w:val="20"/>
      </w:rPr>
      <w:t>1</w:t>
    </w:r>
    <w:r w:rsidR="00DD636C" w:rsidRPr="000B381D">
      <w:rPr>
        <w:rStyle w:val="Nmerodepgina"/>
        <w:rFonts w:ascii="Verdana" w:hAnsi="Verdana"/>
        <w:i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525F" w14:textId="77777777" w:rsidR="0006006E" w:rsidRDefault="00060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E84A" w14:textId="77777777" w:rsidR="00F81CDA" w:rsidRDefault="00F81CDA" w:rsidP="00D62B70">
      <w:r>
        <w:separator/>
      </w:r>
    </w:p>
  </w:footnote>
  <w:footnote w:type="continuationSeparator" w:id="0">
    <w:p w14:paraId="7B945415" w14:textId="77777777" w:rsidR="00F81CDA" w:rsidRDefault="00F81CDA" w:rsidP="00D6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D384" w14:textId="5DE3DAF6" w:rsidR="0006006E" w:rsidRDefault="000600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90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428"/>
    </w:tblGrid>
    <w:tr w:rsidR="00DD636C" w14:paraId="6BAF4BBF" w14:textId="77777777" w:rsidTr="00F63663">
      <w:tc>
        <w:tcPr>
          <w:tcW w:w="4962" w:type="dxa"/>
        </w:tcPr>
        <w:p w14:paraId="4DCC3AB6" w14:textId="77777777" w:rsidR="00DD636C" w:rsidRDefault="00DD636C" w:rsidP="00FA7CB6">
          <w:pPr>
            <w:pStyle w:val="Encabezado"/>
            <w:jc w:val="center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42A4036" wp14:editId="53EE2D69">
                <wp:extent cx="454025" cy="567690"/>
                <wp:effectExtent l="0" t="0" r="3175" b="381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137" t="15929" r="7190" b="-1"/>
                        <a:stretch/>
                      </pic:blipFill>
                      <pic:spPr bwMode="auto">
                        <a:xfrm>
                          <a:off x="0" y="0"/>
                          <a:ext cx="45402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aconcuadrcu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9"/>
            <w:gridCol w:w="4110"/>
            <w:gridCol w:w="317"/>
          </w:tblGrid>
          <w:tr w:rsidR="00DD636C" w14:paraId="12A971BA" w14:textId="77777777" w:rsidTr="00B32D1A">
            <w:trPr>
              <w:trHeight w:val="236"/>
              <w:jc w:val="center"/>
            </w:trPr>
            <w:tc>
              <w:tcPr>
                <w:tcW w:w="4932" w:type="dxa"/>
                <w:gridSpan w:val="3"/>
              </w:tcPr>
              <w:p w14:paraId="2EF546CA" w14:textId="157E7B74" w:rsidR="008B0C7A" w:rsidRPr="00A81DD0" w:rsidRDefault="00DD636C" w:rsidP="008B0C7A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A81DD0">
                  <w:rPr>
                    <w:rFonts w:ascii="Verdana" w:hAnsi="Verdana"/>
                    <w:b/>
                    <w:sz w:val="18"/>
                    <w:szCs w:val="18"/>
                  </w:rPr>
                  <w:t>CONSEJO GENERAL DEL PODER JUDICIAL</w:t>
                </w:r>
              </w:p>
            </w:tc>
          </w:tr>
          <w:tr w:rsidR="00DD636C" w:rsidRPr="00A81DD0" w14:paraId="532DA41C" w14:textId="77777777" w:rsidTr="00FA7CB6">
            <w:trPr>
              <w:trHeight w:val="299"/>
              <w:jc w:val="center"/>
            </w:trPr>
            <w:tc>
              <w:tcPr>
                <w:tcW w:w="325" w:type="dxa"/>
              </w:tcPr>
              <w:p w14:paraId="097CA4D8" w14:textId="77777777" w:rsidR="00DD636C" w:rsidRPr="00547CE3" w:rsidRDefault="00DD636C" w:rsidP="00FA7CB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tc>
            <w:tc>
              <w:tcPr>
                <w:tcW w:w="4284" w:type="dxa"/>
                <w:tcBorders>
                  <w:top w:val="single" w:sz="4" w:space="0" w:color="auto"/>
                </w:tcBorders>
              </w:tcPr>
              <w:p w14:paraId="01658B4D" w14:textId="297FDBCA" w:rsidR="00DD636C" w:rsidRPr="00A81DD0" w:rsidRDefault="008B0C7A" w:rsidP="008B0C7A">
                <w:pPr>
                  <w:spacing w:line="22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Dirección de Supervisión y Control de Protección de Datos</w:t>
                </w:r>
              </w:p>
            </w:tc>
            <w:tc>
              <w:tcPr>
                <w:tcW w:w="323" w:type="dxa"/>
              </w:tcPr>
              <w:p w14:paraId="2F9DC8D0" w14:textId="77777777" w:rsidR="00DD636C" w:rsidRPr="00A81DD0" w:rsidRDefault="00DD636C" w:rsidP="00FA7CB6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</w:p>
            </w:tc>
          </w:tr>
        </w:tbl>
        <w:p w14:paraId="18FDB5A1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  <w:tc>
        <w:tcPr>
          <w:tcW w:w="5428" w:type="dxa"/>
        </w:tcPr>
        <w:p w14:paraId="582DAF6A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</w:tr>
  </w:tbl>
  <w:p w14:paraId="6659E7D8" w14:textId="0953F413" w:rsidR="00D56E2C" w:rsidRDefault="00D56E2C" w:rsidP="00A421E6">
    <w:pPr>
      <w:spacing w:line="160" w:lineRule="exact"/>
      <w:rPr>
        <w:rFonts w:ascii="Verdana" w:hAnsi="Verdana"/>
        <w:b/>
        <w:sz w:val="4"/>
        <w:szCs w:val="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ACF8" w14:textId="0097E2C9" w:rsidR="0006006E" w:rsidRDefault="00060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EFC"/>
    <w:multiLevelType w:val="hybridMultilevel"/>
    <w:tmpl w:val="C902F5E8"/>
    <w:lvl w:ilvl="0" w:tplc="82AA4524">
      <w:start w:val="6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0584C"/>
    <w:multiLevelType w:val="hybridMultilevel"/>
    <w:tmpl w:val="CBD66492"/>
    <w:lvl w:ilvl="0" w:tplc="65328F4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B3890"/>
    <w:multiLevelType w:val="hybridMultilevel"/>
    <w:tmpl w:val="39C6C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05B"/>
    <w:multiLevelType w:val="multilevel"/>
    <w:tmpl w:val="350EE6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03027B0"/>
    <w:multiLevelType w:val="hybridMultilevel"/>
    <w:tmpl w:val="540A5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44EE"/>
    <w:multiLevelType w:val="hybridMultilevel"/>
    <w:tmpl w:val="395E149C"/>
    <w:lvl w:ilvl="0" w:tplc="34366A66">
      <w:start w:val="7"/>
      <w:numFmt w:val="decimal"/>
      <w:lvlText w:val="%1."/>
      <w:lvlJc w:val="left"/>
      <w:pPr>
        <w:ind w:left="1776" w:hanging="360"/>
      </w:pPr>
      <w:rPr>
        <w:rFonts w:ascii="Verdana" w:hAnsi="Verdana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24A4881"/>
    <w:multiLevelType w:val="hybridMultilevel"/>
    <w:tmpl w:val="FF2A8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67E1"/>
    <w:multiLevelType w:val="hybridMultilevel"/>
    <w:tmpl w:val="8C4CAFE6"/>
    <w:lvl w:ilvl="0" w:tplc="8380236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4F11"/>
    <w:multiLevelType w:val="hybridMultilevel"/>
    <w:tmpl w:val="811CABD8"/>
    <w:lvl w:ilvl="0" w:tplc="F930354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E7E59"/>
    <w:multiLevelType w:val="hybridMultilevel"/>
    <w:tmpl w:val="5312320C"/>
    <w:lvl w:ilvl="0" w:tplc="DF345DF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51DD3"/>
    <w:multiLevelType w:val="hybridMultilevel"/>
    <w:tmpl w:val="4A88D260"/>
    <w:lvl w:ilvl="0" w:tplc="23282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619"/>
    <w:multiLevelType w:val="multilevel"/>
    <w:tmpl w:val="930CC6C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51823122"/>
    <w:multiLevelType w:val="hybridMultilevel"/>
    <w:tmpl w:val="B94C272E"/>
    <w:lvl w:ilvl="0" w:tplc="006699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711E"/>
    <w:multiLevelType w:val="hybridMultilevel"/>
    <w:tmpl w:val="1A46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911ED"/>
    <w:multiLevelType w:val="hybridMultilevel"/>
    <w:tmpl w:val="A1D847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18E0"/>
    <w:multiLevelType w:val="hybridMultilevel"/>
    <w:tmpl w:val="D026F054"/>
    <w:lvl w:ilvl="0" w:tplc="67CC6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215C"/>
    <w:multiLevelType w:val="multilevel"/>
    <w:tmpl w:val="FE6AD1B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1E46ED"/>
    <w:multiLevelType w:val="hybridMultilevel"/>
    <w:tmpl w:val="BADE6CB4"/>
    <w:lvl w:ilvl="0" w:tplc="4234134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7B14"/>
    <w:multiLevelType w:val="hybridMultilevel"/>
    <w:tmpl w:val="FE6AD1B2"/>
    <w:lvl w:ilvl="0" w:tplc="5A90D11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683FCA"/>
    <w:multiLevelType w:val="hybridMultilevel"/>
    <w:tmpl w:val="19B22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8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776615">
    <w:abstractNumId w:val="16"/>
  </w:num>
  <w:num w:numId="3" w16cid:durableId="831262980">
    <w:abstractNumId w:val="18"/>
  </w:num>
  <w:num w:numId="4" w16cid:durableId="684094152">
    <w:abstractNumId w:val="14"/>
  </w:num>
  <w:num w:numId="5" w16cid:durableId="1388994785">
    <w:abstractNumId w:val="13"/>
  </w:num>
  <w:num w:numId="6" w16cid:durableId="486285536">
    <w:abstractNumId w:val="6"/>
  </w:num>
  <w:num w:numId="7" w16cid:durableId="1015109101">
    <w:abstractNumId w:val="12"/>
  </w:num>
  <w:num w:numId="8" w16cid:durableId="342056669">
    <w:abstractNumId w:val="17"/>
  </w:num>
  <w:num w:numId="9" w16cid:durableId="20665130">
    <w:abstractNumId w:val="1"/>
  </w:num>
  <w:num w:numId="10" w16cid:durableId="688793288">
    <w:abstractNumId w:val="10"/>
  </w:num>
  <w:num w:numId="11" w16cid:durableId="1348367594">
    <w:abstractNumId w:val="8"/>
  </w:num>
  <w:num w:numId="12" w16cid:durableId="1350762697">
    <w:abstractNumId w:val="7"/>
  </w:num>
  <w:num w:numId="13" w16cid:durableId="798111217">
    <w:abstractNumId w:val="15"/>
  </w:num>
  <w:num w:numId="14" w16cid:durableId="626667464">
    <w:abstractNumId w:val="11"/>
  </w:num>
  <w:num w:numId="15" w16cid:durableId="635599811">
    <w:abstractNumId w:val="3"/>
  </w:num>
  <w:num w:numId="16" w16cid:durableId="339285223">
    <w:abstractNumId w:val="2"/>
  </w:num>
  <w:num w:numId="17" w16cid:durableId="1352563043">
    <w:abstractNumId w:val="4"/>
  </w:num>
  <w:num w:numId="18" w16cid:durableId="603733129">
    <w:abstractNumId w:val="19"/>
  </w:num>
  <w:num w:numId="19" w16cid:durableId="1618414595">
    <w:abstractNumId w:val="9"/>
  </w:num>
  <w:num w:numId="20" w16cid:durableId="1376154049">
    <w:abstractNumId w:val="0"/>
  </w:num>
  <w:num w:numId="21" w16cid:durableId="11923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6"/>
    <w:rsid w:val="00000056"/>
    <w:rsid w:val="00000436"/>
    <w:rsid w:val="000020F0"/>
    <w:rsid w:val="00002740"/>
    <w:rsid w:val="000069D6"/>
    <w:rsid w:val="00032CC7"/>
    <w:rsid w:val="00033AF1"/>
    <w:rsid w:val="00037072"/>
    <w:rsid w:val="00043A14"/>
    <w:rsid w:val="00045EF5"/>
    <w:rsid w:val="00045F13"/>
    <w:rsid w:val="00047C4D"/>
    <w:rsid w:val="00050984"/>
    <w:rsid w:val="00054F47"/>
    <w:rsid w:val="0006006E"/>
    <w:rsid w:val="00062B94"/>
    <w:rsid w:val="00066F42"/>
    <w:rsid w:val="00071372"/>
    <w:rsid w:val="000726CF"/>
    <w:rsid w:val="00073347"/>
    <w:rsid w:val="000753B1"/>
    <w:rsid w:val="00075481"/>
    <w:rsid w:val="00076DDF"/>
    <w:rsid w:val="00076FA9"/>
    <w:rsid w:val="00080F5B"/>
    <w:rsid w:val="00081F99"/>
    <w:rsid w:val="000843E8"/>
    <w:rsid w:val="0008449C"/>
    <w:rsid w:val="00090FEE"/>
    <w:rsid w:val="00093789"/>
    <w:rsid w:val="000A3327"/>
    <w:rsid w:val="000A3924"/>
    <w:rsid w:val="000B1831"/>
    <w:rsid w:val="000B381D"/>
    <w:rsid w:val="000B46F7"/>
    <w:rsid w:val="000B641E"/>
    <w:rsid w:val="000C13EC"/>
    <w:rsid w:val="000E02C5"/>
    <w:rsid w:val="000E5B58"/>
    <w:rsid w:val="000E5CF0"/>
    <w:rsid w:val="000E7872"/>
    <w:rsid w:val="000F2294"/>
    <w:rsid w:val="000F407A"/>
    <w:rsid w:val="000F63CC"/>
    <w:rsid w:val="00100A74"/>
    <w:rsid w:val="00101F84"/>
    <w:rsid w:val="00102057"/>
    <w:rsid w:val="0010240A"/>
    <w:rsid w:val="00106457"/>
    <w:rsid w:val="00107673"/>
    <w:rsid w:val="00107C1E"/>
    <w:rsid w:val="001164A6"/>
    <w:rsid w:val="00116D57"/>
    <w:rsid w:val="001201A3"/>
    <w:rsid w:val="00120F9D"/>
    <w:rsid w:val="00123A41"/>
    <w:rsid w:val="001311D2"/>
    <w:rsid w:val="00134E8F"/>
    <w:rsid w:val="00142956"/>
    <w:rsid w:val="0014354F"/>
    <w:rsid w:val="00145B0F"/>
    <w:rsid w:val="00147E08"/>
    <w:rsid w:val="00151196"/>
    <w:rsid w:val="001515C1"/>
    <w:rsid w:val="001518E0"/>
    <w:rsid w:val="00154C45"/>
    <w:rsid w:val="00161A26"/>
    <w:rsid w:val="00162E61"/>
    <w:rsid w:val="001635BF"/>
    <w:rsid w:val="00180FC8"/>
    <w:rsid w:val="00181115"/>
    <w:rsid w:val="00181548"/>
    <w:rsid w:val="00190045"/>
    <w:rsid w:val="00195954"/>
    <w:rsid w:val="001A7F87"/>
    <w:rsid w:val="001B5093"/>
    <w:rsid w:val="001B510E"/>
    <w:rsid w:val="001C0834"/>
    <w:rsid w:val="001C1E16"/>
    <w:rsid w:val="001C675F"/>
    <w:rsid w:val="001C681F"/>
    <w:rsid w:val="001D0042"/>
    <w:rsid w:val="001D74E8"/>
    <w:rsid w:val="001E18F0"/>
    <w:rsid w:val="001E1BAE"/>
    <w:rsid w:val="001E21CD"/>
    <w:rsid w:val="001E5987"/>
    <w:rsid w:val="001E7B43"/>
    <w:rsid w:val="001F0307"/>
    <w:rsid w:val="001F1858"/>
    <w:rsid w:val="001F1EC3"/>
    <w:rsid w:val="001F1F65"/>
    <w:rsid w:val="001F22F8"/>
    <w:rsid w:val="001F4814"/>
    <w:rsid w:val="001F7272"/>
    <w:rsid w:val="00200AC4"/>
    <w:rsid w:val="00206F87"/>
    <w:rsid w:val="002114DF"/>
    <w:rsid w:val="00215498"/>
    <w:rsid w:val="0021786D"/>
    <w:rsid w:val="002178D5"/>
    <w:rsid w:val="00217EA1"/>
    <w:rsid w:val="00220397"/>
    <w:rsid w:val="00221B0B"/>
    <w:rsid w:val="00222218"/>
    <w:rsid w:val="00222D8C"/>
    <w:rsid w:val="002252EB"/>
    <w:rsid w:val="00225835"/>
    <w:rsid w:val="002268AB"/>
    <w:rsid w:val="00231407"/>
    <w:rsid w:val="00234B1C"/>
    <w:rsid w:val="00235CDD"/>
    <w:rsid w:val="0023688F"/>
    <w:rsid w:val="00241C53"/>
    <w:rsid w:val="00243E41"/>
    <w:rsid w:val="002456FA"/>
    <w:rsid w:val="0024594A"/>
    <w:rsid w:val="002529A3"/>
    <w:rsid w:val="00263AE1"/>
    <w:rsid w:val="002654AA"/>
    <w:rsid w:val="00270551"/>
    <w:rsid w:val="0027114B"/>
    <w:rsid w:val="00276948"/>
    <w:rsid w:val="002804DA"/>
    <w:rsid w:val="00285E66"/>
    <w:rsid w:val="002866D8"/>
    <w:rsid w:val="002879BD"/>
    <w:rsid w:val="00290497"/>
    <w:rsid w:val="00291EC9"/>
    <w:rsid w:val="00294DB1"/>
    <w:rsid w:val="002A6A7F"/>
    <w:rsid w:val="002C1B95"/>
    <w:rsid w:val="002C7D1E"/>
    <w:rsid w:val="002C7F61"/>
    <w:rsid w:val="002E4DB6"/>
    <w:rsid w:val="002E523E"/>
    <w:rsid w:val="002E5C6D"/>
    <w:rsid w:val="002F7A66"/>
    <w:rsid w:val="0030066B"/>
    <w:rsid w:val="00303FDA"/>
    <w:rsid w:val="003054B7"/>
    <w:rsid w:val="00305ADC"/>
    <w:rsid w:val="00307305"/>
    <w:rsid w:val="00311F1D"/>
    <w:rsid w:val="003254B0"/>
    <w:rsid w:val="00325F44"/>
    <w:rsid w:val="00332DEC"/>
    <w:rsid w:val="003338CD"/>
    <w:rsid w:val="00336757"/>
    <w:rsid w:val="00347DCC"/>
    <w:rsid w:val="003505CA"/>
    <w:rsid w:val="003525FE"/>
    <w:rsid w:val="00356810"/>
    <w:rsid w:val="00363BD7"/>
    <w:rsid w:val="00370B9D"/>
    <w:rsid w:val="00371022"/>
    <w:rsid w:val="00371AE1"/>
    <w:rsid w:val="003721D8"/>
    <w:rsid w:val="0037297C"/>
    <w:rsid w:val="00372994"/>
    <w:rsid w:val="00376938"/>
    <w:rsid w:val="003777BA"/>
    <w:rsid w:val="003803F1"/>
    <w:rsid w:val="0038102F"/>
    <w:rsid w:val="0038104F"/>
    <w:rsid w:val="00382F84"/>
    <w:rsid w:val="00386BE8"/>
    <w:rsid w:val="00390E60"/>
    <w:rsid w:val="003917AC"/>
    <w:rsid w:val="0039568C"/>
    <w:rsid w:val="00395B5B"/>
    <w:rsid w:val="003A23C1"/>
    <w:rsid w:val="003A34A3"/>
    <w:rsid w:val="003A505D"/>
    <w:rsid w:val="003A537A"/>
    <w:rsid w:val="003B102D"/>
    <w:rsid w:val="003B4A86"/>
    <w:rsid w:val="003B72A3"/>
    <w:rsid w:val="003C19A3"/>
    <w:rsid w:val="003D236E"/>
    <w:rsid w:val="003D31A0"/>
    <w:rsid w:val="003E008E"/>
    <w:rsid w:val="003E0139"/>
    <w:rsid w:val="003E1B06"/>
    <w:rsid w:val="003E417F"/>
    <w:rsid w:val="003E52A7"/>
    <w:rsid w:val="003F2345"/>
    <w:rsid w:val="003F751F"/>
    <w:rsid w:val="003F7887"/>
    <w:rsid w:val="0040560C"/>
    <w:rsid w:val="00405C0D"/>
    <w:rsid w:val="00406958"/>
    <w:rsid w:val="004069D1"/>
    <w:rsid w:val="004070D2"/>
    <w:rsid w:val="004077FA"/>
    <w:rsid w:val="00410673"/>
    <w:rsid w:val="00412B32"/>
    <w:rsid w:val="004178D2"/>
    <w:rsid w:val="00417E9B"/>
    <w:rsid w:val="00426025"/>
    <w:rsid w:val="00431DF8"/>
    <w:rsid w:val="004335ED"/>
    <w:rsid w:val="0044098F"/>
    <w:rsid w:val="004465E9"/>
    <w:rsid w:val="00465065"/>
    <w:rsid w:val="00471497"/>
    <w:rsid w:val="00471FF6"/>
    <w:rsid w:val="0047217B"/>
    <w:rsid w:val="0047514A"/>
    <w:rsid w:val="00475792"/>
    <w:rsid w:val="004803BC"/>
    <w:rsid w:val="00480DC4"/>
    <w:rsid w:val="00485347"/>
    <w:rsid w:val="00485CBF"/>
    <w:rsid w:val="00492448"/>
    <w:rsid w:val="004A0714"/>
    <w:rsid w:val="004A2C2E"/>
    <w:rsid w:val="004A344C"/>
    <w:rsid w:val="004A357D"/>
    <w:rsid w:val="004A54A1"/>
    <w:rsid w:val="004A58EE"/>
    <w:rsid w:val="004A5D90"/>
    <w:rsid w:val="004B0328"/>
    <w:rsid w:val="004B17B2"/>
    <w:rsid w:val="004B3AB1"/>
    <w:rsid w:val="004B5D88"/>
    <w:rsid w:val="004B7161"/>
    <w:rsid w:val="004B7859"/>
    <w:rsid w:val="004C04CA"/>
    <w:rsid w:val="004C264C"/>
    <w:rsid w:val="004D1298"/>
    <w:rsid w:val="004E16B4"/>
    <w:rsid w:val="004F09C7"/>
    <w:rsid w:val="004F3D24"/>
    <w:rsid w:val="004F64AB"/>
    <w:rsid w:val="004F670F"/>
    <w:rsid w:val="00502231"/>
    <w:rsid w:val="00502B69"/>
    <w:rsid w:val="00503B36"/>
    <w:rsid w:val="005048E3"/>
    <w:rsid w:val="00507080"/>
    <w:rsid w:val="00510E57"/>
    <w:rsid w:val="005111BD"/>
    <w:rsid w:val="0051367E"/>
    <w:rsid w:val="0051484B"/>
    <w:rsid w:val="005149A1"/>
    <w:rsid w:val="00515E69"/>
    <w:rsid w:val="00530465"/>
    <w:rsid w:val="00530E2C"/>
    <w:rsid w:val="005313EE"/>
    <w:rsid w:val="00535E2D"/>
    <w:rsid w:val="00536C8D"/>
    <w:rsid w:val="005371A4"/>
    <w:rsid w:val="005408C0"/>
    <w:rsid w:val="00542FA8"/>
    <w:rsid w:val="005441FC"/>
    <w:rsid w:val="00546BA2"/>
    <w:rsid w:val="0054799B"/>
    <w:rsid w:val="005532D6"/>
    <w:rsid w:val="00560B69"/>
    <w:rsid w:val="00566F27"/>
    <w:rsid w:val="0057078A"/>
    <w:rsid w:val="00570911"/>
    <w:rsid w:val="00575EE5"/>
    <w:rsid w:val="00575F46"/>
    <w:rsid w:val="00577125"/>
    <w:rsid w:val="0058451E"/>
    <w:rsid w:val="0058728A"/>
    <w:rsid w:val="005874F0"/>
    <w:rsid w:val="00591534"/>
    <w:rsid w:val="00592FF7"/>
    <w:rsid w:val="00594798"/>
    <w:rsid w:val="005A1580"/>
    <w:rsid w:val="005A25A1"/>
    <w:rsid w:val="005A272E"/>
    <w:rsid w:val="005A3383"/>
    <w:rsid w:val="005A4F09"/>
    <w:rsid w:val="005A5970"/>
    <w:rsid w:val="005B134A"/>
    <w:rsid w:val="005B19B3"/>
    <w:rsid w:val="005B2702"/>
    <w:rsid w:val="005B3A57"/>
    <w:rsid w:val="005B72AC"/>
    <w:rsid w:val="005B7474"/>
    <w:rsid w:val="005B7BB8"/>
    <w:rsid w:val="005C20BD"/>
    <w:rsid w:val="005C325B"/>
    <w:rsid w:val="005C35BC"/>
    <w:rsid w:val="005C3E45"/>
    <w:rsid w:val="005C5EA1"/>
    <w:rsid w:val="005E2C2C"/>
    <w:rsid w:val="005E7FC9"/>
    <w:rsid w:val="005F0B3E"/>
    <w:rsid w:val="005F56CB"/>
    <w:rsid w:val="005F63E7"/>
    <w:rsid w:val="006024C6"/>
    <w:rsid w:val="00605E5D"/>
    <w:rsid w:val="006107C1"/>
    <w:rsid w:val="00615FBC"/>
    <w:rsid w:val="00616C2E"/>
    <w:rsid w:val="00627281"/>
    <w:rsid w:val="00627AD5"/>
    <w:rsid w:val="00635449"/>
    <w:rsid w:val="00635D40"/>
    <w:rsid w:val="00636667"/>
    <w:rsid w:val="00640586"/>
    <w:rsid w:val="00642648"/>
    <w:rsid w:val="00644A1B"/>
    <w:rsid w:val="006505C5"/>
    <w:rsid w:val="00654BEA"/>
    <w:rsid w:val="00655C5E"/>
    <w:rsid w:val="0066000D"/>
    <w:rsid w:val="006716ED"/>
    <w:rsid w:val="00671EE6"/>
    <w:rsid w:val="0067461F"/>
    <w:rsid w:val="006763E3"/>
    <w:rsid w:val="00676F55"/>
    <w:rsid w:val="00680EDF"/>
    <w:rsid w:val="006836FC"/>
    <w:rsid w:val="006870F5"/>
    <w:rsid w:val="00687B4B"/>
    <w:rsid w:val="006911ED"/>
    <w:rsid w:val="006919A1"/>
    <w:rsid w:val="00694D7C"/>
    <w:rsid w:val="006958C0"/>
    <w:rsid w:val="00696F8A"/>
    <w:rsid w:val="0069750D"/>
    <w:rsid w:val="006A097F"/>
    <w:rsid w:val="006A37D5"/>
    <w:rsid w:val="006A5653"/>
    <w:rsid w:val="006B0055"/>
    <w:rsid w:val="006B246D"/>
    <w:rsid w:val="006B382D"/>
    <w:rsid w:val="006B4DC9"/>
    <w:rsid w:val="006B544F"/>
    <w:rsid w:val="006C4212"/>
    <w:rsid w:val="006C7006"/>
    <w:rsid w:val="006E216E"/>
    <w:rsid w:val="006E50D1"/>
    <w:rsid w:val="006E6E74"/>
    <w:rsid w:val="006F6C3B"/>
    <w:rsid w:val="007060D8"/>
    <w:rsid w:val="00710240"/>
    <w:rsid w:val="0071059C"/>
    <w:rsid w:val="00713731"/>
    <w:rsid w:val="00713865"/>
    <w:rsid w:val="00713F9B"/>
    <w:rsid w:val="00720B14"/>
    <w:rsid w:val="00722E1E"/>
    <w:rsid w:val="007313E5"/>
    <w:rsid w:val="007360BC"/>
    <w:rsid w:val="00741528"/>
    <w:rsid w:val="007538DF"/>
    <w:rsid w:val="00755E47"/>
    <w:rsid w:val="0076578B"/>
    <w:rsid w:val="007658D5"/>
    <w:rsid w:val="00766A95"/>
    <w:rsid w:val="007674A3"/>
    <w:rsid w:val="007705BF"/>
    <w:rsid w:val="00773707"/>
    <w:rsid w:val="00776AEC"/>
    <w:rsid w:val="007812CC"/>
    <w:rsid w:val="007828BE"/>
    <w:rsid w:val="00786CA5"/>
    <w:rsid w:val="00787E17"/>
    <w:rsid w:val="00791612"/>
    <w:rsid w:val="00791856"/>
    <w:rsid w:val="007A0BCF"/>
    <w:rsid w:val="007A6FBA"/>
    <w:rsid w:val="007B148F"/>
    <w:rsid w:val="007B4A60"/>
    <w:rsid w:val="007C036A"/>
    <w:rsid w:val="007C2729"/>
    <w:rsid w:val="007C3210"/>
    <w:rsid w:val="007C35A9"/>
    <w:rsid w:val="007C450B"/>
    <w:rsid w:val="007D3B52"/>
    <w:rsid w:val="007D3E96"/>
    <w:rsid w:val="007D53FA"/>
    <w:rsid w:val="007E22F9"/>
    <w:rsid w:val="007E5DE2"/>
    <w:rsid w:val="007F3029"/>
    <w:rsid w:val="00801166"/>
    <w:rsid w:val="00803ED4"/>
    <w:rsid w:val="00810EC3"/>
    <w:rsid w:val="00813D55"/>
    <w:rsid w:val="00814F4B"/>
    <w:rsid w:val="00815B7A"/>
    <w:rsid w:val="00817AAB"/>
    <w:rsid w:val="008216F9"/>
    <w:rsid w:val="00821C8C"/>
    <w:rsid w:val="00821D59"/>
    <w:rsid w:val="00822B6A"/>
    <w:rsid w:val="00822FEB"/>
    <w:rsid w:val="0082458A"/>
    <w:rsid w:val="00833D9D"/>
    <w:rsid w:val="008401C3"/>
    <w:rsid w:val="00843A13"/>
    <w:rsid w:val="00843B5E"/>
    <w:rsid w:val="008452AF"/>
    <w:rsid w:val="00846435"/>
    <w:rsid w:val="0084768D"/>
    <w:rsid w:val="0085167A"/>
    <w:rsid w:val="00856F59"/>
    <w:rsid w:val="0085709B"/>
    <w:rsid w:val="00860608"/>
    <w:rsid w:val="00871A11"/>
    <w:rsid w:val="008722C1"/>
    <w:rsid w:val="00877AA1"/>
    <w:rsid w:val="0088237F"/>
    <w:rsid w:val="00886043"/>
    <w:rsid w:val="00897447"/>
    <w:rsid w:val="008A1862"/>
    <w:rsid w:val="008A45E4"/>
    <w:rsid w:val="008A65C5"/>
    <w:rsid w:val="008B0C7A"/>
    <w:rsid w:val="008B2FD3"/>
    <w:rsid w:val="008B6811"/>
    <w:rsid w:val="008C0D76"/>
    <w:rsid w:val="008C32F6"/>
    <w:rsid w:val="008C4814"/>
    <w:rsid w:val="008C4AA8"/>
    <w:rsid w:val="008C768D"/>
    <w:rsid w:val="008D19F6"/>
    <w:rsid w:val="008D2F3E"/>
    <w:rsid w:val="008D3B0F"/>
    <w:rsid w:val="008D6C0A"/>
    <w:rsid w:val="008E0A0B"/>
    <w:rsid w:val="008E13EF"/>
    <w:rsid w:val="008E3414"/>
    <w:rsid w:val="008F3709"/>
    <w:rsid w:val="008F4DE0"/>
    <w:rsid w:val="008F7911"/>
    <w:rsid w:val="00900F27"/>
    <w:rsid w:val="0090576D"/>
    <w:rsid w:val="00907E78"/>
    <w:rsid w:val="00912195"/>
    <w:rsid w:val="00914592"/>
    <w:rsid w:val="00915F8B"/>
    <w:rsid w:val="00921855"/>
    <w:rsid w:val="00931A44"/>
    <w:rsid w:val="00933388"/>
    <w:rsid w:val="00933E6E"/>
    <w:rsid w:val="00936285"/>
    <w:rsid w:val="00940640"/>
    <w:rsid w:val="00941AE9"/>
    <w:rsid w:val="009430ED"/>
    <w:rsid w:val="0094316E"/>
    <w:rsid w:val="00943AA9"/>
    <w:rsid w:val="009448BC"/>
    <w:rsid w:val="00945216"/>
    <w:rsid w:val="009548A7"/>
    <w:rsid w:val="009563F5"/>
    <w:rsid w:val="009577F8"/>
    <w:rsid w:val="009634B2"/>
    <w:rsid w:val="009679FE"/>
    <w:rsid w:val="00973260"/>
    <w:rsid w:val="00973E96"/>
    <w:rsid w:val="00974897"/>
    <w:rsid w:val="00983A22"/>
    <w:rsid w:val="009932F2"/>
    <w:rsid w:val="00994D65"/>
    <w:rsid w:val="00995120"/>
    <w:rsid w:val="00995358"/>
    <w:rsid w:val="009972E0"/>
    <w:rsid w:val="00997390"/>
    <w:rsid w:val="009A3AB4"/>
    <w:rsid w:val="009A4174"/>
    <w:rsid w:val="009A5249"/>
    <w:rsid w:val="009B04DC"/>
    <w:rsid w:val="009B40EE"/>
    <w:rsid w:val="009B4503"/>
    <w:rsid w:val="009B6834"/>
    <w:rsid w:val="009C106F"/>
    <w:rsid w:val="009C1F4F"/>
    <w:rsid w:val="009C2C11"/>
    <w:rsid w:val="009C5587"/>
    <w:rsid w:val="009C56C6"/>
    <w:rsid w:val="009C6225"/>
    <w:rsid w:val="009C64ED"/>
    <w:rsid w:val="009D224C"/>
    <w:rsid w:val="009D4C62"/>
    <w:rsid w:val="009D7503"/>
    <w:rsid w:val="009D7DAB"/>
    <w:rsid w:val="009E158D"/>
    <w:rsid w:val="009E3B96"/>
    <w:rsid w:val="009E79DF"/>
    <w:rsid w:val="009F1579"/>
    <w:rsid w:val="009F6F98"/>
    <w:rsid w:val="00A00548"/>
    <w:rsid w:val="00A12B8F"/>
    <w:rsid w:val="00A143CE"/>
    <w:rsid w:val="00A17410"/>
    <w:rsid w:val="00A175CD"/>
    <w:rsid w:val="00A203F3"/>
    <w:rsid w:val="00A22051"/>
    <w:rsid w:val="00A3073E"/>
    <w:rsid w:val="00A309DB"/>
    <w:rsid w:val="00A3209C"/>
    <w:rsid w:val="00A352DF"/>
    <w:rsid w:val="00A35DD8"/>
    <w:rsid w:val="00A41758"/>
    <w:rsid w:val="00A421E6"/>
    <w:rsid w:val="00A43DA4"/>
    <w:rsid w:val="00A43F87"/>
    <w:rsid w:val="00A45B72"/>
    <w:rsid w:val="00A5006C"/>
    <w:rsid w:val="00A53B6C"/>
    <w:rsid w:val="00A579FC"/>
    <w:rsid w:val="00A74828"/>
    <w:rsid w:val="00A86BA2"/>
    <w:rsid w:val="00A9139F"/>
    <w:rsid w:val="00A93D53"/>
    <w:rsid w:val="00A9485A"/>
    <w:rsid w:val="00A95870"/>
    <w:rsid w:val="00A96B17"/>
    <w:rsid w:val="00AA0AE6"/>
    <w:rsid w:val="00AA1063"/>
    <w:rsid w:val="00AA412B"/>
    <w:rsid w:val="00AA5C5B"/>
    <w:rsid w:val="00AB15AA"/>
    <w:rsid w:val="00AB1B58"/>
    <w:rsid w:val="00AC1079"/>
    <w:rsid w:val="00AC573F"/>
    <w:rsid w:val="00AC6647"/>
    <w:rsid w:val="00AD232E"/>
    <w:rsid w:val="00AD38CF"/>
    <w:rsid w:val="00AD572F"/>
    <w:rsid w:val="00AD750C"/>
    <w:rsid w:val="00AE0068"/>
    <w:rsid w:val="00AE2B63"/>
    <w:rsid w:val="00AF20F4"/>
    <w:rsid w:val="00AF33D9"/>
    <w:rsid w:val="00AF3B98"/>
    <w:rsid w:val="00AF626C"/>
    <w:rsid w:val="00AF6DF0"/>
    <w:rsid w:val="00AF7584"/>
    <w:rsid w:val="00B00B68"/>
    <w:rsid w:val="00B0111E"/>
    <w:rsid w:val="00B02E36"/>
    <w:rsid w:val="00B03A22"/>
    <w:rsid w:val="00B16F77"/>
    <w:rsid w:val="00B215DB"/>
    <w:rsid w:val="00B2339F"/>
    <w:rsid w:val="00B2428E"/>
    <w:rsid w:val="00B31D5A"/>
    <w:rsid w:val="00B32D1A"/>
    <w:rsid w:val="00B36141"/>
    <w:rsid w:val="00B3627F"/>
    <w:rsid w:val="00B37DA9"/>
    <w:rsid w:val="00B4121C"/>
    <w:rsid w:val="00B445F7"/>
    <w:rsid w:val="00B54C5F"/>
    <w:rsid w:val="00B6527E"/>
    <w:rsid w:val="00B71F66"/>
    <w:rsid w:val="00B7223A"/>
    <w:rsid w:val="00B76381"/>
    <w:rsid w:val="00B770A2"/>
    <w:rsid w:val="00B77C89"/>
    <w:rsid w:val="00B83E73"/>
    <w:rsid w:val="00B8640C"/>
    <w:rsid w:val="00B86F58"/>
    <w:rsid w:val="00BA25BB"/>
    <w:rsid w:val="00BA30CF"/>
    <w:rsid w:val="00BA38AF"/>
    <w:rsid w:val="00BA5A90"/>
    <w:rsid w:val="00BA659D"/>
    <w:rsid w:val="00BA7525"/>
    <w:rsid w:val="00BB0332"/>
    <w:rsid w:val="00BB1A15"/>
    <w:rsid w:val="00BB4769"/>
    <w:rsid w:val="00BB4F0C"/>
    <w:rsid w:val="00BB764C"/>
    <w:rsid w:val="00BC26EA"/>
    <w:rsid w:val="00BC30D4"/>
    <w:rsid w:val="00BC605D"/>
    <w:rsid w:val="00BD06E6"/>
    <w:rsid w:val="00BD75D8"/>
    <w:rsid w:val="00BE0E4B"/>
    <w:rsid w:val="00BE560F"/>
    <w:rsid w:val="00BE5BE1"/>
    <w:rsid w:val="00BE7935"/>
    <w:rsid w:val="00BF3639"/>
    <w:rsid w:val="00BF62B6"/>
    <w:rsid w:val="00BF78C3"/>
    <w:rsid w:val="00C03185"/>
    <w:rsid w:val="00C054B4"/>
    <w:rsid w:val="00C05B04"/>
    <w:rsid w:val="00C112B6"/>
    <w:rsid w:val="00C117B9"/>
    <w:rsid w:val="00C128BE"/>
    <w:rsid w:val="00C16C1D"/>
    <w:rsid w:val="00C1714D"/>
    <w:rsid w:val="00C21F59"/>
    <w:rsid w:val="00C23148"/>
    <w:rsid w:val="00C23C4E"/>
    <w:rsid w:val="00C23EAC"/>
    <w:rsid w:val="00C27BE9"/>
    <w:rsid w:val="00C3202B"/>
    <w:rsid w:val="00C32619"/>
    <w:rsid w:val="00C330FA"/>
    <w:rsid w:val="00C35CB0"/>
    <w:rsid w:val="00C35F25"/>
    <w:rsid w:val="00C37AE6"/>
    <w:rsid w:val="00C4162D"/>
    <w:rsid w:val="00C45A9A"/>
    <w:rsid w:val="00C464A9"/>
    <w:rsid w:val="00C51B78"/>
    <w:rsid w:val="00C52F94"/>
    <w:rsid w:val="00C532F5"/>
    <w:rsid w:val="00C542DD"/>
    <w:rsid w:val="00C63AC7"/>
    <w:rsid w:val="00C723C1"/>
    <w:rsid w:val="00C74741"/>
    <w:rsid w:val="00C7610D"/>
    <w:rsid w:val="00C777DA"/>
    <w:rsid w:val="00C81C8D"/>
    <w:rsid w:val="00C94327"/>
    <w:rsid w:val="00C94BF8"/>
    <w:rsid w:val="00C96579"/>
    <w:rsid w:val="00C969D2"/>
    <w:rsid w:val="00CA0401"/>
    <w:rsid w:val="00CB3350"/>
    <w:rsid w:val="00CB606B"/>
    <w:rsid w:val="00CC07AE"/>
    <w:rsid w:val="00CC5B49"/>
    <w:rsid w:val="00CC7CED"/>
    <w:rsid w:val="00CD353D"/>
    <w:rsid w:val="00CE182D"/>
    <w:rsid w:val="00CE4EB4"/>
    <w:rsid w:val="00CE50FE"/>
    <w:rsid w:val="00CF15D2"/>
    <w:rsid w:val="00CF75F7"/>
    <w:rsid w:val="00D00E49"/>
    <w:rsid w:val="00D031D1"/>
    <w:rsid w:val="00D03BCF"/>
    <w:rsid w:val="00D05272"/>
    <w:rsid w:val="00D103BA"/>
    <w:rsid w:val="00D1113F"/>
    <w:rsid w:val="00D12669"/>
    <w:rsid w:val="00D134EC"/>
    <w:rsid w:val="00D14DA7"/>
    <w:rsid w:val="00D16C0B"/>
    <w:rsid w:val="00D20F1B"/>
    <w:rsid w:val="00D22599"/>
    <w:rsid w:val="00D25800"/>
    <w:rsid w:val="00D26200"/>
    <w:rsid w:val="00D27DD9"/>
    <w:rsid w:val="00D30D66"/>
    <w:rsid w:val="00D30E29"/>
    <w:rsid w:val="00D34CE0"/>
    <w:rsid w:val="00D35FFA"/>
    <w:rsid w:val="00D36B85"/>
    <w:rsid w:val="00D3789E"/>
    <w:rsid w:val="00D4436C"/>
    <w:rsid w:val="00D50E25"/>
    <w:rsid w:val="00D519C1"/>
    <w:rsid w:val="00D54BE0"/>
    <w:rsid w:val="00D56BAE"/>
    <w:rsid w:val="00D56E2C"/>
    <w:rsid w:val="00D60324"/>
    <w:rsid w:val="00D62B70"/>
    <w:rsid w:val="00D62C7E"/>
    <w:rsid w:val="00D64730"/>
    <w:rsid w:val="00D73282"/>
    <w:rsid w:val="00D76B6C"/>
    <w:rsid w:val="00D77C2E"/>
    <w:rsid w:val="00D8039F"/>
    <w:rsid w:val="00D812A7"/>
    <w:rsid w:val="00D836AA"/>
    <w:rsid w:val="00D91EE6"/>
    <w:rsid w:val="00D94B75"/>
    <w:rsid w:val="00D94E8A"/>
    <w:rsid w:val="00D96044"/>
    <w:rsid w:val="00D96458"/>
    <w:rsid w:val="00DA13C6"/>
    <w:rsid w:val="00DA15F0"/>
    <w:rsid w:val="00DA563D"/>
    <w:rsid w:val="00DA612C"/>
    <w:rsid w:val="00DA6370"/>
    <w:rsid w:val="00DA6E14"/>
    <w:rsid w:val="00DA701A"/>
    <w:rsid w:val="00DB0091"/>
    <w:rsid w:val="00DB248B"/>
    <w:rsid w:val="00DB285D"/>
    <w:rsid w:val="00DB47C0"/>
    <w:rsid w:val="00DB4C8F"/>
    <w:rsid w:val="00DC3284"/>
    <w:rsid w:val="00DC6D2E"/>
    <w:rsid w:val="00DC6D3E"/>
    <w:rsid w:val="00DC7BEB"/>
    <w:rsid w:val="00DD1982"/>
    <w:rsid w:val="00DD2306"/>
    <w:rsid w:val="00DD389B"/>
    <w:rsid w:val="00DD47C8"/>
    <w:rsid w:val="00DD636C"/>
    <w:rsid w:val="00DE05A6"/>
    <w:rsid w:val="00DE5578"/>
    <w:rsid w:val="00DE5B57"/>
    <w:rsid w:val="00DF48A1"/>
    <w:rsid w:val="00E02C47"/>
    <w:rsid w:val="00E02D92"/>
    <w:rsid w:val="00E04AF9"/>
    <w:rsid w:val="00E06B7C"/>
    <w:rsid w:val="00E106DE"/>
    <w:rsid w:val="00E176F0"/>
    <w:rsid w:val="00E204DD"/>
    <w:rsid w:val="00E2209A"/>
    <w:rsid w:val="00E37BB2"/>
    <w:rsid w:val="00E40E80"/>
    <w:rsid w:val="00E413B8"/>
    <w:rsid w:val="00E43F94"/>
    <w:rsid w:val="00E469AC"/>
    <w:rsid w:val="00E51D10"/>
    <w:rsid w:val="00E5360E"/>
    <w:rsid w:val="00E545F3"/>
    <w:rsid w:val="00E605A8"/>
    <w:rsid w:val="00E63649"/>
    <w:rsid w:val="00E711DB"/>
    <w:rsid w:val="00E7492D"/>
    <w:rsid w:val="00E76ECC"/>
    <w:rsid w:val="00E80B70"/>
    <w:rsid w:val="00E86504"/>
    <w:rsid w:val="00E90C7A"/>
    <w:rsid w:val="00E91B36"/>
    <w:rsid w:val="00E9550A"/>
    <w:rsid w:val="00EA2350"/>
    <w:rsid w:val="00EA340D"/>
    <w:rsid w:val="00EB2212"/>
    <w:rsid w:val="00EC11DB"/>
    <w:rsid w:val="00EC334D"/>
    <w:rsid w:val="00EC3ADF"/>
    <w:rsid w:val="00EC3CBA"/>
    <w:rsid w:val="00EC4387"/>
    <w:rsid w:val="00EC5222"/>
    <w:rsid w:val="00EC669A"/>
    <w:rsid w:val="00ED5B2F"/>
    <w:rsid w:val="00EE111A"/>
    <w:rsid w:val="00EE4FDE"/>
    <w:rsid w:val="00EE595A"/>
    <w:rsid w:val="00EE5E3C"/>
    <w:rsid w:val="00EE79F4"/>
    <w:rsid w:val="00EF0EBB"/>
    <w:rsid w:val="00EF1745"/>
    <w:rsid w:val="00EF617F"/>
    <w:rsid w:val="00EF7FC1"/>
    <w:rsid w:val="00F00BF6"/>
    <w:rsid w:val="00F108BA"/>
    <w:rsid w:val="00F245D0"/>
    <w:rsid w:val="00F27029"/>
    <w:rsid w:val="00F30DDD"/>
    <w:rsid w:val="00F3322B"/>
    <w:rsid w:val="00F36BA2"/>
    <w:rsid w:val="00F3744E"/>
    <w:rsid w:val="00F4252C"/>
    <w:rsid w:val="00F427EA"/>
    <w:rsid w:val="00F429CF"/>
    <w:rsid w:val="00F465B4"/>
    <w:rsid w:val="00F5078A"/>
    <w:rsid w:val="00F527A7"/>
    <w:rsid w:val="00F528A2"/>
    <w:rsid w:val="00F63372"/>
    <w:rsid w:val="00F63663"/>
    <w:rsid w:val="00F66697"/>
    <w:rsid w:val="00F7049F"/>
    <w:rsid w:val="00F72FB1"/>
    <w:rsid w:val="00F7498F"/>
    <w:rsid w:val="00F7645D"/>
    <w:rsid w:val="00F80F17"/>
    <w:rsid w:val="00F8130B"/>
    <w:rsid w:val="00F81CDA"/>
    <w:rsid w:val="00F822E6"/>
    <w:rsid w:val="00F82533"/>
    <w:rsid w:val="00F83ACB"/>
    <w:rsid w:val="00F848D5"/>
    <w:rsid w:val="00F872C3"/>
    <w:rsid w:val="00F87CB6"/>
    <w:rsid w:val="00F94DCA"/>
    <w:rsid w:val="00FA10E3"/>
    <w:rsid w:val="00FA61D6"/>
    <w:rsid w:val="00FA7CB6"/>
    <w:rsid w:val="00FB02DA"/>
    <w:rsid w:val="00FB32C6"/>
    <w:rsid w:val="00FC3402"/>
    <w:rsid w:val="00FC64D5"/>
    <w:rsid w:val="00FD1278"/>
    <w:rsid w:val="00FD6394"/>
    <w:rsid w:val="00FD6609"/>
    <w:rsid w:val="00FE1918"/>
    <w:rsid w:val="00FE2837"/>
    <w:rsid w:val="00FE5F57"/>
    <w:rsid w:val="00FF5DE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6C0E44"/>
  <w14:defaultImageDpi w14:val="300"/>
  <w15:docId w15:val="{A59669DE-E91F-4BA0-B1B3-43474BD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5222"/>
    <w:pPr>
      <w:keepNext/>
      <w:spacing w:line="360" w:lineRule="auto"/>
      <w:jc w:val="center"/>
      <w:outlineLvl w:val="0"/>
    </w:pPr>
    <w:rPr>
      <w:rFonts w:ascii="Verdana" w:eastAsia="Times New Roman" w:hAnsi="Verdana"/>
      <w:b/>
      <w:bCs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711D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6F8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6F8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B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70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70"/>
    <w:rPr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DB47C0"/>
    <w:rPr>
      <w:color w:val="808080"/>
    </w:rPr>
  </w:style>
  <w:style w:type="paragraph" w:styleId="Prrafodelista">
    <w:name w:val="List Paragraph"/>
    <w:basedOn w:val="Normal"/>
    <w:uiPriority w:val="34"/>
    <w:qFormat/>
    <w:rsid w:val="003D2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Manualestilo3">
    <w:name w:val="Manual_estilo_3"/>
    <w:link w:val="Manualestilo3Car"/>
    <w:autoRedefine/>
    <w:rsid w:val="00CB606B"/>
    <w:pPr>
      <w:spacing w:line="300" w:lineRule="exact"/>
      <w:ind w:left="33"/>
      <w:jc w:val="both"/>
    </w:pPr>
    <w:rPr>
      <w:rFonts w:ascii="Verdana" w:hAnsi="Verdana"/>
      <w:sz w:val="22"/>
      <w:szCs w:val="24"/>
      <w:lang w:eastAsia="es-ES_tradnl"/>
    </w:rPr>
  </w:style>
  <w:style w:type="character" w:customStyle="1" w:styleId="Manualestilo3Car">
    <w:name w:val="Manual_estilo_3 Car"/>
    <w:basedOn w:val="Fuentedeprrafopredeter"/>
    <w:link w:val="Manualestilo3"/>
    <w:rsid w:val="00CB606B"/>
    <w:rPr>
      <w:rFonts w:ascii="Verdana" w:hAnsi="Verdana"/>
      <w:sz w:val="22"/>
      <w:szCs w:val="24"/>
      <w:lang w:eastAsia="es-ES_tradnl"/>
    </w:rPr>
  </w:style>
  <w:style w:type="paragraph" w:customStyle="1" w:styleId="Sinsangra">
    <w:name w:val="Sin_sangría"/>
    <w:basedOn w:val="Sangranormal"/>
    <w:link w:val="SinsangraCar"/>
    <w:autoRedefine/>
    <w:rsid w:val="00C23EAC"/>
    <w:pPr>
      <w:spacing w:line="300" w:lineRule="exact"/>
      <w:jc w:val="both"/>
    </w:pPr>
    <w:rPr>
      <w:rFonts w:ascii="Verdana" w:hAnsi="Verdana"/>
      <w:sz w:val="22"/>
    </w:rPr>
  </w:style>
  <w:style w:type="character" w:customStyle="1" w:styleId="SinsangraCar">
    <w:name w:val="Sin_sangría Car"/>
    <w:basedOn w:val="Fuentedeprrafopredeter"/>
    <w:link w:val="Sinsangra"/>
    <w:rsid w:val="00C23EAC"/>
    <w:rPr>
      <w:rFonts w:ascii="Verdana" w:hAnsi="Verdana"/>
      <w:sz w:val="22"/>
      <w:szCs w:val="24"/>
      <w:lang w:eastAsia="es-ES_tradnl"/>
    </w:rPr>
  </w:style>
  <w:style w:type="paragraph" w:styleId="Sangranormal">
    <w:name w:val="Normal Indent"/>
    <w:basedOn w:val="Normal"/>
    <w:uiPriority w:val="99"/>
    <w:semiHidden/>
    <w:unhideWhenUsed/>
    <w:rsid w:val="00C23EAC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C03185"/>
    <w:rPr>
      <w:rFonts w:ascii="Times New Roman" w:hAnsi="Times New Roman" w:cs="Times New Roman" w:hint="default"/>
    </w:rPr>
  </w:style>
  <w:style w:type="paragraph" w:customStyle="1" w:styleId="Default">
    <w:name w:val="Default"/>
    <w:rsid w:val="00F427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parrafo">
    <w:name w:val="parrafo"/>
    <w:basedOn w:val="Normal"/>
    <w:rsid w:val="00081F99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C5222"/>
    <w:rPr>
      <w:rFonts w:ascii="Verdana" w:eastAsia="Times New Roman" w:hAnsi="Verdana"/>
      <w:b/>
      <w:bCs/>
      <w:sz w:val="28"/>
      <w:szCs w:val="24"/>
      <w:lang w:eastAsia="es-ES"/>
    </w:rPr>
  </w:style>
  <w:style w:type="paragraph" w:customStyle="1" w:styleId="xmsonormal">
    <w:name w:val="x_msonormal"/>
    <w:basedOn w:val="Normal"/>
    <w:rsid w:val="004B7859"/>
    <w:pPr>
      <w:spacing w:before="100" w:beforeAutospacing="1" w:after="100" w:afterAutospacing="1"/>
    </w:pPr>
    <w:rPr>
      <w:rFonts w:eastAsia="Times New Roman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eres\Documents\MIS%20DOCUMENTOS\INFORMES\Informe_juridico_CONTRATO%20SEGUR%20CONTROL.do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0221F-9C12-45D3-8383-27EC6B4F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Informe_juridico_CONTRATO SEGUR CONTROL.doc</Template>
  <TotalTime>1</TotalTime>
  <Pages>2</Pages>
  <Words>408</Words>
  <Characters>2365</Characters>
  <Application>Microsoft Office Word</Application>
  <DocSecurity>0</DocSecurity>
  <Lines>71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Sempere Samaniego</dc:creator>
  <cp:lastModifiedBy>José Manuel Gete Andrés</cp:lastModifiedBy>
  <cp:revision>3</cp:revision>
  <cp:lastPrinted>2025-01-20T10:46:00Z</cp:lastPrinted>
  <dcterms:created xsi:type="dcterms:W3CDTF">2026-04-15T11:43:00Z</dcterms:created>
  <dcterms:modified xsi:type="dcterms:W3CDTF">2026-04-15T12:09:00Z</dcterms:modified>
</cp:coreProperties>
</file>